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211" w:rsidRDefault="00341211" w:rsidP="00341211">
      <w:pPr>
        <w:jc w:val="right"/>
        <w:rPr>
          <w:rFonts w:ascii="Saira" w:hAnsi="Saira"/>
          <w:color w:val="4A442A" w:themeColor="background2" w:themeShade="40"/>
        </w:rPr>
      </w:pPr>
      <w:r>
        <w:rPr>
          <w:rFonts w:ascii="Saira" w:hAnsi="Saira"/>
          <w:color w:val="4A442A" w:themeColor="background2" w:themeShade="40"/>
        </w:rPr>
        <w:t>………………………………………………………………….</w:t>
      </w:r>
    </w:p>
    <w:p w:rsidR="00341211" w:rsidRPr="00341211" w:rsidRDefault="00341211" w:rsidP="00341211">
      <w:pPr>
        <w:jc w:val="right"/>
        <w:rPr>
          <w:rFonts w:ascii="Saira" w:hAnsi="Saira"/>
          <w:color w:val="4A442A" w:themeColor="background2" w:themeShade="40"/>
          <w:sz w:val="20"/>
          <w:szCs w:val="20"/>
        </w:rPr>
      </w:pPr>
      <w:r>
        <w:rPr>
          <w:rFonts w:ascii="Saira" w:hAnsi="Saira"/>
          <w:color w:val="4A442A" w:themeColor="background2" w:themeShade="40"/>
          <w:sz w:val="20"/>
          <w:szCs w:val="20"/>
        </w:rPr>
        <w:t>(Miejscowość</w:t>
      </w:r>
      <w:r w:rsidRPr="00341211">
        <w:rPr>
          <w:rFonts w:ascii="Saira" w:hAnsi="Saira"/>
          <w:color w:val="4A442A" w:themeColor="background2" w:themeShade="40"/>
          <w:sz w:val="20"/>
          <w:szCs w:val="20"/>
        </w:rPr>
        <w:t xml:space="preserve"> i data)</w:t>
      </w:r>
    </w:p>
    <w:p w:rsidR="004B37DE" w:rsidRPr="00341211" w:rsidRDefault="004B37DE" w:rsidP="004B37DE">
      <w:pPr>
        <w:rPr>
          <w:rFonts w:ascii="Saira" w:hAnsi="Saira"/>
          <w:color w:val="4A442A" w:themeColor="background2" w:themeShade="40"/>
        </w:rPr>
      </w:pPr>
    </w:p>
    <w:p w:rsidR="00341211" w:rsidRDefault="00341211" w:rsidP="00341211">
      <w:pPr>
        <w:rPr>
          <w:rFonts w:ascii="Saira" w:hAnsi="Saira"/>
        </w:rPr>
      </w:pPr>
      <w:r w:rsidRPr="00341211">
        <w:rPr>
          <w:rFonts w:ascii="Saira" w:hAnsi="Saira"/>
        </w:rPr>
        <w:t>…………………………………</w:t>
      </w:r>
      <w:r>
        <w:rPr>
          <w:rFonts w:ascii="Saira" w:hAnsi="Saira"/>
        </w:rPr>
        <w:t>…………………….</w:t>
      </w:r>
      <w:r w:rsidRPr="00341211">
        <w:rPr>
          <w:rFonts w:ascii="Saira" w:hAnsi="Saira"/>
        </w:rPr>
        <w:t>………..</w:t>
      </w:r>
    </w:p>
    <w:p w:rsidR="00341211" w:rsidRPr="00341211" w:rsidRDefault="00341211" w:rsidP="00341211">
      <w:pPr>
        <w:rPr>
          <w:rFonts w:ascii="Saira" w:hAnsi="Saira"/>
        </w:rPr>
      </w:pPr>
    </w:p>
    <w:p w:rsidR="00341211" w:rsidRDefault="00341211" w:rsidP="00341211">
      <w:pPr>
        <w:rPr>
          <w:rFonts w:ascii="Saira" w:hAnsi="Saira"/>
        </w:rPr>
      </w:pPr>
      <w:r w:rsidRPr="00341211">
        <w:rPr>
          <w:rFonts w:ascii="Saira" w:hAnsi="Saira"/>
        </w:rPr>
        <w:t>…………………………………</w:t>
      </w:r>
      <w:r>
        <w:rPr>
          <w:rFonts w:ascii="Saira" w:hAnsi="Saira"/>
        </w:rPr>
        <w:t>…………………….</w:t>
      </w:r>
      <w:r w:rsidRPr="00341211">
        <w:rPr>
          <w:rFonts w:ascii="Saira" w:hAnsi="Saira"/>
        </w:rPr>
        <w:t>………..</w:t>
      </w:r>
    </w:p>
    <w:p w:rsidR="00341211" w:rsidRDefault="00341211" w:rsidP="00341211">
      <w:pPr>
        <w:rPr>
          <w:rFonts w:ascii="Saira" w:hAnsi="Saira"/>
        </w:rPr>
      </w:pPr>
    </w:p>
    <w:p w:rsidR="00341211" w:rsidRDefault="00341211" w:rsidP="00341211">
      <w:pPr>
        <w:rPr>
          <w:rFonts w:ascii="Saira" w:hAnsi="Saira"/>
        </w:rPr>
      </w:pPr>
      <w:r w:rsidRPr="00341211">
        <w:rPr>
          <w:rFonts w:ascii="Saira" w:hAnsi="Saira"/>
        </w:rPr>
        <w:t>…………………………………</w:t>
      </w:r>
      <w:r>
        <w:rPr>
          <w:rFonts w:ascii="Saira" w:hAnsi="Saira"/>
        </w:rPr>
        <w:t>…………………….</w:t>
      </w:r>
      <w:r w:rsidRPr="00341211">
        <w:rPr>
          <w:rFonts w:ascii="Saira" w:hAnsi="Saira"/>
        </w:rPr>
        <w:t>………..</w:t>
      </w:r>
    </w:p>
    <w:p w:rsidR="00341211" w:rsidRPr="00341211" w:rsidRDefault="00341211" w:rsidP="00341211">
      <w:pPr>
        <w:rPr>
          <w:rFonts w:ascii="Saira" w:hAnsi="Saira"/>
          <w:sz w:val="20"/>
          <w:szCs w:val="20"/>
        </w:rPr>
      </w:pPr>
      <w:r w:rsidRPr="00341211">
        <w:rPr>
          <w:rFonts w:ascii="Saira" w:hAnsi="Saira"/>
          <w:sz w:val="20"/>
          <w:szCs w:val="20"/>
        </w:rPr>
        <w:t>(</w:t>
      </w:r>
      <w:r w:rsidRPr="00341211">
        <w:rPr>
          <w:rFonts w:ascii="Saira" w:hAnsi="Saira"/>
          <w:sz w:val="20"/>
          <w:szCs w:val="20"/>
        </w:rPr>
        <w:t>Imię i nazwisko</w:t>
      </w:r>
      <w:r>
        <w:rPr>
          <w:rFonts w:ascii="Saira" w:hAnsi="Saira"/>
          <w:sz w:val="20"/>
          <w:szCs w:val="20"/>
        </w:rPr>
        <w:t>, adres zamieszkania</w:t>
      </w:r>
      <w:r w:rsidRPr="00341211">
        <w:rPr>
          <w:rFonts w:ascii="Saira" w:hAnsi="Saira"/>
          <w:sz w:val="20"/>
          <w:szCs w:val="20"/>
        </w:rPr>
        <w:t xml:space="preserve"> oraz PESEL</w:t>
      </w:r>
      <w:r w:rsidRPr="00341211">
        <w:rPr>
          <w:rFonts w:ascii="Saira" w:hAnsi="Saira"/>
          <w:sz w:val="20"/>
          <w:szCs w:val="20"/>
        </w:rPr>
        <w:t>)</w:t>
      </w:r>
      <w:r w:rsidRPr="00341211">
        <w:rPr>
          <w:rFonts w:ascii="Saira" w:hAnsi="Saira"/>
          <w:sz w:val="20"/>
          <w:szCs w:val="20"/>
        </w:rPr>
        <w:t xml:space="preserve"> </w:t>
      </w:r>
    </w:p>
    <w:p w:rsidR="00341211" w:rsidRDefault="00341211" w:rsidP="00341211">
      <w:pPr>
        <w:jc w:val="right"/>
        <w:rPr>
          <w:rFonts w:ascii="Saira" w:hAnsi="Saira"/>
        </w:rPr>
      </w:pPr>
    </w:p>
    <w:p w:rsidR="00341211" w:rsidRPr="00341211" w:rsidRDefault="00341211" w:rsidP="00341211">
      <w:pPr>
        <w:jc w:val="right"/>
        <w:rPr>
          <w:rFonts w:ascii="Saira" w:hAnsi="Saira"/>
          <w:color w:val="4A442A" w:themeColor="background2" w:themeShade="40"/>
        </w:rPr>
      </w:pPr>
      <w:r w:rsidRPr="00341211">
        <w:rPr>
          <w:rFonts w:ascii="Saira" w:hAnsi="Saira"/>
          <w:color w:val="4A442A" w:themeColor="background2" w:themeShade="40"/>
        </w:rPr>
        <w:t>ELEKTROKOMPLEX Wojciech Jarmoc</w:t>
      </w:r>
    </w:p>
    <w:p w:rsidR="00341211" w:rsidRPr="00341211" w:rsidRDefault="00341211" w:rsidP="00341211">
      <w:pPr>
        <w:jc w:val="right"/>
        <w:rPr>
          <w:rFonts w:ascii="Saira" w:hAnsi="Saira"/>
          <w:color w:val="4A442A" w:themeColor="background2" w:themeShade="40"/>
        </w:rPr>
      </w:pPr>
      <w:r w:rsidRPr="00341211">
        <w:rPr>
          <w:rFonts w:ascii="Saira" w:hAnsi="Saira"/>
          <w:color w:val="4A442A" w:themeColor="background2" w:themeShade="40"/>
        </w:rPr>
        <w:t>ul. Gdańska 10/9</w:t>
      </w:r>
      <w:r>
        <w:rPr>
          <w:rFonts w:ascii="Saira" w:hAnsi="Saira"/>
          <w:color w:val="4A442A" w:themeColor="background2" w:themeShade="40"/>
        </w:rPr>
        <w:t xml:space="preserve">, </w:t>
      </w:r>
      <w:r w:rsidRPr="00341211">
        <w:rPr>
          <w:rFonts w:ascii="Saira" w:hAnsi="Saira"/>
          <w:color w:val="4A442A" w:themeColor="background2" w:themeShade="40"/>
        </w:rPr>
        <w:t>15-249 Białystok</w:t>
      </w:r>
    </w:p>
    <w:p w:rsidR="00341211" w:rsidRPr="00341211" w:rsidRDefault="00341211" w:rsidP="00341211">
      <w:pPr>
        <w:jc w:val="right"/>
        <w:rPr>
          <w:rFonts w:ascii="Saira" w:hAnsi="Saira"/>
          <w:color w:val="4A442A" w:themeColor="background2" w:themeShade="40"/>
        </w:rPr>
      </w:pPr>
      <w:r>
        <w:rPr>
          <w:rFonts w:ascii="Saira" w:hAnsi="Saira"/>
          <w:color w:val="4A442A" w:themeColor="background2" w:themeShade="40"/>
        </w:rPr>
        <w:t>NIP 542-257-</w:t>
      </w:r>
      <w:r w:rsidRPr="00341211">
        <w:rPr>
          <w:rFonts w:ascii="Saira" w:hAnsi="Saira"/>
          <w:color w:val="4A442A" w:themeColor="background2" w:themeShade="40"/>
        </w:rPr>
        <w:t>38</w:t>
      </w:r>
      <w:r>
        <w:rPr>
          <w:rFonts w:ascii="Saira" w:hAnsi="Saira"/>
          <w:color w:val="4A442A" w:themeColor="background2" w:themeShade="40"/>
        </w:rPr>
        <w:t>-</w:t>
      </w:r>
      <w:r w:rsidRPr="00341211">
        <w:rPr>
          <w:rFonts w:ascii="Saira" w:hAnsi="Saira"/>
          <w:color w:val="4A442A" w:themeColor="background2" w:themeShade="40"/>
        </w:rPr>
        <w:t>67</w:t>
      </w:r>
    </w:p>
    <w:p w:rsidR="00341211" w:rsidRPr="00341211" w:rsidRDefault="00341211" w:rsidP="00341211">
      <w:pPr>
        <w:jc w:val="right"/>
        <w:rPr>
          <w:rFonts w:ascii="Saira" w:hAnsi="Saira"/>
        </w:rPr>
      </w:pPr>
    </w:p>
    <w:p w:rsidR="00341211" w:rsidRDefault="00341211" w:rsidP="00341211">
      <w:pPr>
        <w:rPr>
          <w:rFonts w:ascii="Saira" w:hAnsi="Saira"/>
        </w:rPr>
      </w:pPr>
    </w:p>
    <w:p w:rsidR="00341211" w:rsidRPr="00341211" w:rsidRDefault="00341211" w:rsidP="00341211">
      <w:pPr>
        <w:rPr>
          <w:rFonts w:ascii="Saira" w:hAnsi="Saira"/>
        </w:rPr>
      </w:pPr>
    </w:p>
    <w:p w:rsidR="00341211" w:rsidRDefault="00341211" w:rsidP="00341211">
      <w:pPr>
        <w:tabs>
          <w:tab w:val="left" w:pos="5805"/>
        </w:tabs>
        <w:spacing w:before="120" w:after="120"/>
        <w:jc w:val="both"/>
        <w:rPr>
          <w:rFonts w:ascii="Saira" w:hAnsi="Saira"/>
        </w:rPr>
      </w:pPr>
      <w:r w:rsidRPr="00341211">
        <w:rPr>
          <w:rFonts w:ascii="Saira" w:hAnsi="Saira"/>
        </w:rPr>
        <w:t xml:space="preserve">Wyrażam zgodę na przetwarzanie moich danych osobowych przez </w:t>
      </w:r>
      <w:r>
        <w:rPr>
          <w:rFonts w:ascii="Saira" w:hAnsi="Saira"/>
        </w:rPr>
        <w:t>firmę ELEKTROKOMPLEX Wojciech Jarmoc</w:t>
      </w:r>
      <w:r w:rsidRPr="00341211">
        <w:rPr>
          <w:rFonts w:ascii="Saira" w:hAnsi="Saira"/>
        </w:rPr>
        <w:t xml:space="preserve"> </w:t>
      </w:r>
      <w:r>
        <w:rPr>
          <w:rFonts w:ascii="Saira" w:hAnsi="Saira"/>
        </w:rPr>
        <w:t>z siedzibą w Białymstoku przy</w:t>
      </w:r>
      <w:r w:rsidRPr="00341211">
        <w:rPr>
          <w:rFonts w:ascii="Saira" w:hAnsi="Saira"/>
        </w:rPr>
        <w:t xml:space="preserve"> ul. </w:t>
      </w:r>
      <w:r>
        <w:rPr>
          <w:rFonts w:ascii="Saira" w:hAnsi="Saira"/>
        </w:rPr>
        <w:t>Gdańskiej 10/9</w:t>
      </w:r>
      <w:r w:rsidRPr="00341211">
        <w:rPr>
          <w:rFonts w:ascii="Saira" w:hAnsi="Saira"/>
        </w:rPr>
        <w:t>, dla potrzeb niezbędnych do</w:t>
      </w:r>
      <w:r>
        <w:rPr>
          <w:rFonts w:ascii="Saira" w:hAnsi="Saira"/>
        </w:rPr>
        <w:t xml:space="preserve"> realizacji procesu rekrutacji, </w:t>
      </w:r>
      <w:r w:rsidRPr="00341211">
        <w:rPr>
          <w:rFonts w:ascii="Saira" w:hAnsi="Saira"/>
        </w:rPr>
        <w:t>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</w:t>
      </w:r>
      <w:r>
        <w:rPr>
          <w:rFonts w:ascii="Saira" w:hAnsi="Saira"/>
        </w:rPr>
        <w:t>lenia dyrektywy 95/46/WE (RODO)</w:t>
      </w:r>
      <w:r w:rsidRPr="00341211">
        <w:rPr>
          <w:rFonts w:ascii="Saira" w:hAnsi="Saira"/>
        </w:rPr>
        <w:t>.</w:t>
      </w:r>
    </w:p>
    <w:p w:rsidR="00341211" w:rsidRDefault="00341211" w:rsidP="00341211">
      <w:pPr>
        <w:tabs>
          <w:tab w:val="left" w:pos="5805"/>
        </w:tabs>
        <w:spacing w:before="120" w:after="120"/>
        <w:jc w:val="both"/>
        <w:rPr>
          <w:rFonts w:ascii="Saira" w:hAnsi="Saira"/>
        </w:rPr>
      </w:pPr>
    </w:p>
    <w:p w:rsidR="00341211" w:rsidRPr="00341211" w:rsidRDefault="00341211" w:rsidP="00341211">
      <w:pPr>
        <w:tabs>
          <w:tab w:val="left" w:pos="5805"/>
        </w:tabs>
        <w:spacing w:before="120" w:after="120"/>
        <w:jc w:val="both"/>
        <w:rPr>
          <w:rFonts w:ascii="Saira" w:hAnsi="Saira"/>
        </w:rPr>
      </w:pPr>
    </w:p>
    <w:p w:rsidR="00341211" w:rsidRPr="00341211" w:rsidRDefault="00341211" w:rsidP="00341211">
      <w:pPr>
        <w:rPr>
          <w:rFonts w:ascii="Saira" w:hAnsi="Saira"/>
        </w:rPr>
      </w:pPr>
    </w:p>
    <w:p w:rsidR="00341211" w:rsidRPr="00341211" w:rsidRDefault="00341211" w:rsidP="00341211">
      <w:pPr>
        <w:jc w:val="right"/>
        <w:rPr>
          <w:rFonts w:ascii="Saira" w:hAnsi="Saira"/>
        </w:rPr>
      </w:pPr>
      <w:r w:rsidRPr="00341211">
        <w:rPr>
          <w:rFonts w:ascii="Saira" w:hAnsi="Saira"/>
        </w:rPr>
        <w:t>………………………………………………</w:t>
      </w:r>
    </w:p>
    <w:p w:rsidR="00341211" w:rsidRPr="00341211" w:rsidRDefault="00341211" w:rsidP="00341211">
      <w:pPr>
        <w:jc w:val="right"/>
        <w:rPr>
          <w:rFonts w:ascii="Saira" w:hAnsi="Saira"/>
          <w:sz w:val="20"/>
          <w:szCs w:val="20"/>
        </w:rPr>
      </w:pPr>
      <w:bookmarkStart w:id="0" w:name="_GoBack"/>
      <w:bookmarkEnd w:id="0"/>
      <w:r w:rsidRPr="00341211">
        <w:rPr>
          <w:rFonts w:ascii="Saira" w:hAnsi="Saira"/>
          <w:sz w:val="20"/>
          <w:szCs w:val="20"/>
        </w:rPr>
        <w:t>Czytelny podpis</w:t>
      </w:r>
    </w:p>
    <w:p w:rsidR="004B37DE" w:rsidRPr="00341211" w:rsidRDefault="004B37DE" w:rsidP="004B37DE">
      <w:pPr>
        <w:spacing w:line="360" w:lineRule="auto"/>
        <w:rPr>
          <w:rFonts w:ascii="Saira" w:hAnsi="Saira"/>
          <w:color w:val="4A442A" w:themeColor="background2" w:themeShade="40"/>
        </w:rPr>
      </w:pPr>
    </w:p>
    <w:p w:rsidR="004B37DE" w:rsidRPr="00341211" w:rsidRDefault="004B37DE" w:rsidP="00924B34">
      <w:pPr>
        <w:tabs>
          <w:tab w:val="left" w:pos="2579"/>
        </w:tabs>
        <w:rPr>
          <w:rFonts w:ascii="Saira" w:hAnsi="Saira"/>
        </w:rPr>
      </w:pPr>
    </w:p>
    <w:p w:rsidR="0032637A" w:rsidRPr="00341211" w:rsidRDefault="0032637A" w:rsidP="00924B34">
      <w:pPr>
        <w:tabs>
          <w:tab w:val="left" w:pos="2579"/>
        </w:tabs>
        <w:rPr>
          <w:rFonts w:ascii="Saira" w:hAnsi="Saira"/>
        </w:rPr>
      </w:pPr>
    </w:p>
    <w:sectPr w:rsidR="0032637A" w:rsidRPr="00341211" w:rsidSect="004B37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06" w:rsidRDefault="00F32E06" w:rsidP="00924B34">
      <w:r>
        <w:separator/>
      </w:r>
    </w:p>
  </w:endnote>
  <w:endnote w:type="continuationSeparator" w:id="0">
    <w:p w:rsidR="00F32E06" w:rsidRDefault="00F32E06" w:rsidP="0092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ira">
    <w:panose1 w:val="00000500000000000000"/>
    <w:charset w:val="EE"/>
    <w:family w:val="auto"/>
    <w:pitch w:val="variable"/>
    <w:sig w:usb0="A00000FF" w:usb1="500020F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840" w:rsidRDefault="006618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840" w:rsidRDefault="0066184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840" w:rsidRDefault="006618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06" w:rsidRDefault="00F32E06" w:rsidP="00924B34">
      <w:r>
        <w:separator/>
      </w:r>
    </w:p>
  </w:footnote>
  <w:footnote w:type="continuationSeparator" w:id="0">
    <w:p w:rsidR="00F32E06" w:rsidRDefault="00F32E06" w:rsidP="00924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840" w:rsidRDefault="00F32E0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532938" o:spid="_x0000_s2059" type="#_x0000_t75" style="position:absolute;margin-left:0;margin-top:0;width:571.8pt;height:808.5pt;z-index:-251657216;mso-position-horizontal:center;mso-position-horizontal-relative:margin;mso-position-vertical:center;mso-position-vertical-relative:margin" o:allowincell="f">
          <v:imagedata r:id="rId1" o:title="Papier firmowy_bezE EKX-pd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840" w:rsidRDefault="00F32E0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532939" o:spid="_x0000_s2060" type="#_x0000_t75" style="position:absolute;margin-left:0;margin-top:0;width:571.8pt;height:808.5pt;z-index:-251656192;mso-position-horizontal:center;mso-position-horizontal-relative:margin;mso-position-vertical:center;mso-position-vertical-relative:margin" o:allowincell="f">
          <v:imagedata r:id="rId1" o:title="Papier firmowy_bezE EKX-pd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840" w:rsidRDefault="00F32E0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532937" o:spid="_x0000_s2058" type="#_x0000_t75" style="position:absolute;margin-left:0;margin-top:0;width:571.8pt;height:808.5pt;z-index:-251658240;mso-position-horizontal:center;mso-position-horizontal-relative:margin;mso-position-vertical:center;mso-position-vertical-relative:margin" o:allowincell="f">
          <v:imagedata r:id="rId1" o:title="Papier firmowy_bezE EKX-pd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01163"/>
    <w:multiLevelType w:val="hybridMultilevel"/>
    <w:tmpl w:val="59E28D8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6C7E25"/>
    <w:multiLevelType w:val="hybridMultilevel"/>
    <w:tmpl w:val="68F4C4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A013E"/>
    <w:multiLevelType w:val="hybridMultilevel"/>
    <w:tmpl w:val="A3ACA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/>
  <w:attachedTemplate r:id="rId1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36abb558-84ee-4b52-a3d5-927f1fb4e8c1"/>
  </w:docVars>
  <w:rsids>
    <w:rsidRoot w:val="00341211"/>
    <w:rsid w:val="00113A55"/>
    <w:rsid w:val="00121E9D"/>
    <w:rsid w:val="001375C3"/>
    <w:rsid w:val="0032637A"/>
    <w:rsid w:val="00341211"/>
    <w:rsid w:val="0040765D"/>
    <w:rsid w:val="004B37DE"/>
    <w:rsid w:val="00567296"/>
    <w:rsid w:val="00661840"/>
    <w:rsid w:val="006A3688"/>
    <w:rsid w:val="00892FF3"/>
    <w:rsid w:val="008C756E"/>
    <w:rsid w:val="00924B34"/>
    <w:rsid w:val="00A13F20"/>
    <w:rsid w:val="00A263CD"/>
    <w:rsid w:val="00C527B0"/>
    <w:rsid w:val="00E33EDD"/>
    <w:rsid w:val="00EA4F23"/>
    <w:rsid w:val="00F3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70965D12-84BB-4C06-8964-5035E407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B3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24B34"/>
  </w:style>
  <w:style w:type="paragraph" w:styleId="Stopka">
    <w:name w:val="footer"/>
    <w:basedOn w:val="Normalny"/>
    <w:link w:val="StopkaZnak"/>
    <w:uiPriority w:val="99"/>
    <w:unhideWhenUsed/>
    <w:rsid w:val="00924B3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24B34"/>
  </w:style>
  <w:style w:type="character" w:styleId="Hipercze">
    <w:name w:val="Hyperlink"/>
    <w:basedOn w:val="Domylnaczcionkaakapitu"/>
    <w:uiPriority w:val="99"/>
    <w:unhideWhenUsed/>
    <w:rsid w:val="004B37DE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3263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263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3263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18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184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XEKO\Desktop\SKLEP\PAPIER%20ELEKTRO%202022_v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B554A-9FC4-4D86-88F0-6BE146F25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ELEKTRO 2022_v3</Template>
  <TotalTime>6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EKXEKO</dc:creator>
  <cp:lastModifiedBy>Konto Microsoft</cp:lastModifiedBy>
  <cp:revision>1</cp:revision>
  <cp:lastPrinted>2026-03-05T13:00:00Z</cp:lastPrinted>
  <dcterms:created xsi:type="dcterms:W3CDTF">2026-03-05T12:53:00Z</dcterms:created>
  <dcterms:modified xsi:type="dcterms:W3CDTF">2026-03-05T13:00:00Z</dcterms:modified>
</cp:coreProperties>
</file>