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431C" w14:textId="77777777" w:rsidR="00E12987" w:rsidRPr="00E12987" w:rsidRDefault="00E12987" w:rsidP="00E12987">
      <w:pPr>
        <w:spacing w:after="600"/>
        <w:jc w:val="right"/>
        <w:rPr>
          <w:rFonts w:ascii="Arial Narrow" w:hAnsi="Arial Narrow"/>
          <w:color w:val="BFBFBF" w:themeColor="background1" w:themeShade="BF"/>
          <w:szCs w:val="24"/>
        </w:rPr>
      </w:pPr>
      <w:r w:rsidRPr="00E12987">
        <w:rPr>
          <w:rFonts w:ascii="Arial Narrow" w:hAnsi="Arial Narrow"/>
          <w:color w:val="BFBFBF" w:themeColor="background1" w:themeShade="BF"/>
          <w:szCs w:val="24"/>
        </w:rPr>
        <w:t>Załącznik do Zarządzenia Nr 95/2025 Rektora PB</w:t>
      </w:r>
    </w:p>
    <w:p w14:paraId="34F7185B" w14:textId="77777777" w:rsidR="00E12987" w:rsidRDefault="00E12987" w:rsidP="00E12987">
      <w:pPr>
        <w:rPr>
          <w:rFonts w:ascii="Arial Narrow" w:hAnsi="Arial Narrow"/>
          <w:i/>
          <w:iCs/>
          <w:szCs w:val="24"/>
        </w:rPr>
      </w:pPr>
    </w:p>
    <w:p w14:paraId="4A91A884" w14:textId="1D885419" w:rsidR="00E12987" w:rsidRPr="00E12987" w:rsidRDefault="00E12987" w:rsidP="00E12987">
      <w:pPr>
        <w:ind w:firstLine="0"/>
        <w:jc w:val="center"/>
        <w:rPr>
          <w:rFonts w:ascii="Arial Narrow" w:hAnsi="Arial Narrow"/>
          <w:b/>
          <w:bCs/>
          <w:szCs w:val="24"/>
        </w:rPr>
      </w:pPr>
      <w:r w:rsidRPr="00E12987">
        <w:rPr>
          <w:rFonts w:ascii="Arial Narrow" w:hAnsi="Arial Narrow"/>
          <w:b/>
          <w:bCs/>
          <w:szCs w:val="24"/>
        </w:rPr>
        <w:t xml:space="preserve">Oświadczenie autora pracy </w:t>
      </w:r>
      <w:r w:rsidRPr="00E12987">
        <w:rPr>
          <w:rFonts w:ascii="Arial Narrow" w:hAnsi="Arial Narrow"/>
          <w:b/>
          <w:bCs/>
          <w:szCs w:val="24"/>
        </w:rPr>
        <w:br/>
        <w:t>dotyczące wykorzystania narzędzi generatywnej sztucznej inteligencji (</w:t>
      </w:r>
      <w:proofErr w:type="spellStart"/>
      <w:r w:rsidRPr="00E12987">
        <w:rPr>
          <w:rFonts w:ascii="Arial Narrow" w:hAnsi="Arial Narrow"/>
          <w:b/>
          <w:bCs/>
          <w:szCs w:val="24"/>
        </w:rPr>
        <w:t>GenAI</w:t>
      </w:r>
      <w:proofErr w:type="spellEnd"/>
      <w:r w:rsidRPr="00E12987">
        <w:rPr>
          <w:rFonts w:ascii="Arial Narrow" w:hAnsi="Arial Narrow"/>
          <w:b/>
          <w:bCs/>
          <w:szCs w:val="24"/>
        </w:rPr>
        <w:t>)</w:t>
      </w:r>
    </w:p>
    <w:p w14:paraId="3953D94F" w14:textId="77777777" w:rsidR="00E12987" w:rsidRDefault="00E12987" w:rsidP="00E12987">
      <w:pPr>
        <w:rPr>
          <w:rFonts w:ascii="Arial Narrow" w:hAnsi="Arial Narrow"/>
          <w:i/>
          <w:iCs/>
          <w:szCs w:val="24"/>
        </w:rPr>
      </w:pPr>
    </w:p>
    <w:p w14:paraId="0EC425D1" w14:textId="50FA9C87" w:rsidR="00E12987" w:rsidRPr="00E12987" w:rsidRDefault="00E12987" w:rsidP="00E12987">
      <w:pPr>
        <w:rPr>
          <w:rFonts w:ascii="Arial Narrow" w:hAnsi="Arial Narrow"/>
          <w:szCs w:val="24"/>
        </w:rPr>
      </w:pPr>
      <w:r w:rsidRPr="00E12987">
        <w:rPr>
          <w:rFonts w:ascii="Arial Narrow" w:hAnsi="Arial Narrow"/>
          <w:szCs w:val="24"/>
        </w:rPr>
        <w:t>Oświadczam, że podczas przygotowywania pracy pt. ………………………</w:t>
      </w:r>
      <w:proofErr w:type="gramStart"/>
      <w:r w:rsidRPr="00E12987">
        <w:rPr>
          <w:rFonts w:ascii="Arial Narrow" w:hAnsi="Arial Narrow"/>
          <w:szCs w:val="24"/>
        </w:rPr>
        <w:t>…….</w:t>
      </w:r>
      <w:proofErr w:type="gramEnd"/>
      <w:r w:rsidRPr="00E12987">
        <w:rPr>
          <w:rFonts w:ascii="Arial Narrow" w:hAnsi="Arial Narrow"/>
          <w:szCs w:val="24"/>
        </w:rPr>
        <w:t>.… autorstwa ……………… (imię i nazwisko):</w:t>
      </w:r>
    </w:p>
    <w:p w14:paraId="15EB7355" w14:textId="77777777" w:rsidR="00E12987" w:rsidRPr="00E12987" w:rsidRDefault="00E12987" w:rsidP="00E12987">
      <w:pPr>
        <w:pStyle w:val="Akapitzlist"/>
        <w:numPr>
          <w:ilvl w:val="0"/>
          <w:numId w:val="38"/>
        </w:numPr>
        <w:autoSpaceDN w:val="0"/>
        <w:spacing w:after="240" w:line="280" w:lineRule="exact"/>
        <w:ind w:left="426" w:hanging="426"/>
        <w:jc w:val="both"/>
        <w:rPr>
          <w:rFonts w:ascii="Arial Narrow" w:hAnsi="Arial Narrow"/>
        </w:rPr>
      </w:pPr>
      <w:r w:rsidRPr="00E12987">
        <w:rPr>
          <w:rFonts w:ascii="Arial Narrow" w:hAnsi="Arial Narrow"/>
        </w:rPr>
        <w:t>żadna część mojej pracy nie została wygenerowana przez narzędzia generatywnej sztucznej inteligencji (</w:t>
      </w:r>
      <w:proofErr w:type="spellStart"/>
      <w:r w:rsidRPr="00E12987">
        <w:rPr>
          <w:rFonts w:ascii="Arial Narrow" w:hAnsi="Arial Narrow"/>
        </w:rPr>
        <w:t>GenAI</w:t>
      </w:r>
      <w:proofErr w:type="spellEnd"/>
      <w:r w:rsidRPr="00E12987">
        <w:rPr>
          <w:rFonts w:ascii="Arial Narrow" w:hAnsi="Arial Narrow"/>
        </w:rPr>
        <w:t xml:space="preserve">). </w:t>
      </w:r>
    </w:p>
    <w:p w14:paraId="04B44465" w14:textId="77777777" w:rsidR="00E12987" w:rsidRPr="00E12987" w:rsidRDefault="00E12987" w:rsidP="00E12987">
      <w:pPr>
        <w:pStyle w:val="Akapitzlist"/>
        <w:spacing w:line="280" w:lineRule="exact"/>
        <w:ind w:left="426" w:hanging="426"/>
        <w:jc w:val="both"/>
        <w:rPr>
          <w:rFonts w:ascii="Arial Narrow" w:hAnsi="Arial Narrow"/>
        </w:rPr>
      </w:pPr>
    </w:p>
    <w:p w14:paraId="12B0993B" w14:textId="77777777" w:rsidR="00E12987" w:rsidRPr="00E12987" w:rsidRDefault="00E12987" w:rsidP="00E12987">
      <w:pPr>
        <w:pStyle w:val="Akapitzlist"/>
        <w:numPr>
          <w:ilvl w:val="0"/>
          <w:numId w:val="38"/>
        </w:numPr>
        <w:autoSpaceDN w:val="0"/>
        <w:spacing w:line="280" w:lineRule="exact"/>
        <w:ind w:left="426" w:hanging="426"/>
        <w:jc w:val="both"/>
        <w:rPr>
          <w:rFonts w:ascii="Arial Narrow" w:hAnsi="Arial Narrow"/>
        </w:rPr>
      </w:pPr>
      <w:r w:rsidRPr="00E12987">
        <w:rPr>
          <w:rFonts w:ascii="Arial Narrow" w:hAnsi="Arial Narrow"/>
        </w:rPr>
        <w:t xml:space="preserve">wszystkie treści wygenerowane z wykorzystaniem narzędzi </w:t>
      </w:r>
      <w:proofErr w:type="spellStart"/>
      <w:r w:rsidRPr="00E12987">
        <w:rPr>
          <w:rFonts w:ascii="Arial Narrow" w:hAnsi="Arial Narrow"/>
        </w:rPr>
        <w:t>GenAI</w:t>
      </w:r>
      <w:proofErr w:type="spellEnd"/>
      <w:r w:rsidRPr="00E12987">
        <w:rPr>
          <w:rFonts w:ascii="Arial Narrow" w:hAnsi="Arial Narrow"/>
        </w:rPr>
        <w:t xml:space="preserve"> zostały przeze mnie zweryfikowane i poddane krytycznej ocenie.</w:t>
      </w:r>
    </w:p>
    <w:p w14:paraId="7293C025" w14:textId="77777777" w:rsidR="00E12987" w:rsidRPr="00E12987" w:rsidRDefault="00E12987" w:rsidP="00E12987">
      <w:pPr>
        <w:pStyle w:val="Akapitzlist"/>
        <w:rPr>
          <w:rFonts w:ascii="Arial Narrow" w:hAnsi="Arial Narrow"/>
        </w:rPr>
      </w:pPr>
    </w:p>
    <w:p w14:paraId="1BF32B4D" w14:textId="77777777" w:rsidR="00E12987" w:rsidRDefault="00E12987" w:rsidP="00E12987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Wykaz obszarów wykorzystania </w:t>
      </w:r>
      <w:proofErr w:type="spellStart"/>
      <w:r>
        <w:rPr>
          <w:rFonts w:ascii="Arial Narrow" w:hAnsi="Arial Narrow"/>
          <w:b/>
          <w:bCs/>
          <w:szCs w:val="24"/>
        </w:rPr>
        <w:t>GenAI</w:t>
      </w:r>
      <w:proofErr w:type="spellEnd"/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12987" w14:paraId="013581FA" w14:textId="77777777" w:rsidTr="00E1298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EBA8" w14:textId="77777777" w:rsidR="00E12987" w:rsidRDefault="00E12987" w:rsidP="00E12987">
            <w:pPr>
              <w:spacing w:line="240" w:lineRule="auto"/>
              <w:ind w:firstLine="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Obszar wykorzystania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7F33" w14:textId="77777777" w:rsidR="00E12987" w:rsidRDefault="00E12987" w:rsidP="00E12987">
            <w:pPr>
              <w:spacing w:line="240" w:lineRule="auto"/>
              <w:ind w:firstLine="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Narzędzia</w:t>
            </w:r>
          </w:p>
        </w:tc>
      </w:tr>
      <w:tr w:rsidR="00E12987" w14:paraId="44DD9904" w14:textId="77777777" w:rsidTr="00E1298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FB01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557F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  <w:tr w:rsidR="00E12987" w14:paraId="23F3E8F0" w14:textId="77777777" w:rsidTr="00E1298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0AEB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9264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  <w:tr w:rsidR="00E12987" w14:paraId="5A63DC2A" w14:textId="77777777" w:rsidTr="00E1298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F429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B2D9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  <w:tr w:rsidR="00E12987" w14:paraId="4F99AE84" w14:textId="77777777" w:rsidTr="00E1298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0CFA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A4DF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  <w:tr w:rsidR="00E12987" w14:paraId="41D9C54C" w14:textId="77777777" w:rsidTr="00E12987">
        <w:trPr>
          <w:trHeight w:val="45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DDEF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0DD1" w14:textId="77777777" w:rsidR="00E12987" w:rsidRDefault="00E12987" w:rsidP="00E12987">
            <w:pPr>
              <w:spacing w:line="240" w:lineRule="auto"/>
              <w:ind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</w:tbl>
    <w:p w14:paraId="5A72BB31" w14:textId="528128CB" w:rsidR="00E12987" w:rsidRDefault="00E12987" w:rsidP="00E12987">
      <w:pPr>
        <w:rPr>
          <w:rFonts w:ascii="Arial Narrow" w:hAnsi="Arial Narrow" w:cs="Arial"/>
          <w:kern w:val="3"/>
          <w:szCs w:val="24"/>
        </w:rPr>
      </w:pPr>
    </w:p>
    <w:p w14:paraId="2811739B" w14:textId="77777777" w:rsidR="00E12987" w:rsidRDefault="00E12987" w:rsidP="00E12987">
      <w:pPr>
        <w:rPr>
          <w:rFonts w:ascii="Arial Narrow" w:hAnsi="Arial Narrow" w:cs="Arial"/>
          <w:kern w:val="3"/>
          <w:szCs w:val="24"/>
        </w:rPr>
      </w:pPr>
    </w:p>
    <w:p w14:paraId="7422509B" w14:textId="77777777" w:rsidR="00E12987" w:rsidRDefault="00E12987" w:rsidP="00E12987">
      <w:pPr>
        <w:rPr>
          <w:rFonts w:ascii="Arial Narrow" w:hAnsi="Arial Narrow" w:cs="Arial"/>
          <w:kern w:val="3"/>
          <w:szCs w:val="24"/>
        </w:rPr>
      </w:pPr>
    </w:p>
    <w:p w14:paraId="0C8486B1" w14:textId="637B4B2F" w:rsidR="00701E3B" w:rsidRPr="00E12987" w:rsidRDefault="00E12987" w:rsidP="00E12987">
      <w:pPr>
        <w:ind w:left="4248" w:firstLine="708"/>
        <w:rPr>
          <w:rFonts w:ascii="Arial Narrow" w:hAnsi="Arial Narrow"/>
          <w:sz w:val="20"/>
          <w:szCs w:val="20"/>
        </w:rPr>
      </w:pPr>
      <w:r w:rsidRPr="00E12987">
        <w:rPr>
          <w:rFonts w:ascii="Arial Narrow" w:hAnsi="Arial Narrow"/>
          <w:sz w:val="20"/>
          <w:szCs w:val="20"/>
        </w:rPr>
        <w:t>(czytelny podpis autora pracy)</w:t>
      </w:r>
    </w:p>
    <w:sectPr w:rsidR="00701E3B" w:rsidRPr="00E12987" w:rsidSect="004E48E7">
      <w:footerReference w:type="first" r:id="rId8"/>
      <w:pgSz w:w="11906" w:h="16838" w:code="9"/>
      <w:pgMar w:top="1134" w:right="1134" w:bottom="1701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D1D0" w14:textId="77777777" w:rsidR="00914C90" w:rsidRDefault="00914C90" w:rsidP="004E48E7">
      <w:pPr>
        <w:spacing w:line="240" w:lineRule="auto"/>
      </w:pPr>
      <w:r>
        <w:separator/>
      </w:r>
    </w:p>
  </w:endnote>
  <w:endnote w:type="continuationSeparator" w:id="0">
    <w:p w14:paraId="75759D4F" w14:textId="77777777" w:rsidR="00914C90" w:rsidRDefault="00914C90" w:rsidP="004E4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E4F4" w14:textId="77777777" w:rsidR="009235DC" w:rsidRDefault="00923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3A10" w14:textId="77777777" w:rsidR="00914C90" w:rsidRDefault="00914C90" w:rsidP="004E48E7">
      <w:pPr>
        <w:spacing w:line="240" w:lineRule="auto"/>
      </w:pPr>
      <w:r>
        <w:separator/>
      </w:r>
    </w:p>
  </w:footnote>
  <w:footnote w:type="continuationSeparator" w:id="0">
    <w:p w14:paraId="35052411" w14:textId="77777777" w:rsidR="00914C90" w:rsidRDefault="00914C90" w:rsidP="004E48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682"/>
    <w:multiLevelType w:val="hybridMultilevel"/>
    <w:tmpl w:val="FE2EAD5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8096EFD"/>
    <w:multiLevelType w:val="hybridMultilevel"/>
    <w:tmpl w:val="750474C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2A540D"/>
    <w:multiLevelType w:val="hybridMultilevel"/>
    <w:tmpl w:val="E2EAF11A"/>
    <w:lvl w:ilvl="0" w:tplc="31D416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1244350"/>
    <w:multiLevelType w:val="hybridMultilevel"/>
    <w:tmpl w:val="42005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EF0"/>
    <w:multiLevelType w:val="hybridMultilevel"/>
    <w:tmpl w:val="8E44345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6305888"/>
    <w:multiLevelType w:val="hybridMultilevel"/>
    <w:tmpl w:val="1E46E31E"/>
    <w:lvl w:ilvl="0" w:tplc="C5D29A72">
      <w:start w:val="1"/>
      <w:numFmt w:val="decimal"/>
      <w:lvlText w:val="%1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78D2472"/>
    <w:multiLevelType w:val="hybridMultilevel"/>
    <w:tmpl w:val="9FC4B1E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9BB5BB6"/>
    <w:multiLevelType w:val="hybridMultilevel"/>
    <w:tmpl w:val="5F022D5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1B775BF7"/>
    <w:multiLevelType w:val="hybridMultilevel"/>
    <w:tmpl w:val="C66E1AD2"/>
    <w:lvl w:ilvl="0" w:tplc="C5D29A72">
      <w:start w:val="1"/>
      <w:numFmt w:val="decimal"/>
      <w:lvlText w:val="%1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1E5D127A"/>
    <w:multiLevelType w:val="hybridMultilevel"/>
    <w:tmpl w:val="254E8A5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17C5030"/>
    <w:multiLevelType w:val="hybridMultilevel"/>
    <w:tmpl w:val="0644A8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B02A17"/>
    <w:multiLevelType w:val="hybridMultilevel"/>
    <w:tmpl w:val="BD9A503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25EE4799"/>
    <w:multiLevelType w:val="hybridMultilevel"/>
    <w:tmpl w:val="189216E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27116D09"/>
    <w:multiLevelType w:val="hybridMultilevel"/>
    <w:tmpl w:val="7138D06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BCF6B6D"/>
    <w:multiLevelType w:val="hybridMultilevel"/>
    <w:tmpl w:val="100E5C3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C447204"/>
    <w:multiLevelType w:val="multilevel"/>
    <w:tmpl w:val="C5864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6" w15:restartNumberingAfterBreak="0">
    <w:nsid w:val="2D140B44"/>
    <w:multiLevelType w:val="hybridMultilevel"/>
    <w:tmpl w:val="E73EB44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2EAB071F"/>
    <w:multiLevelType w:val="hybridMultilevel"/>
    <w:tmpl w:val="B48E5A4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2F4065DC"/>
    <w:multiLevelType w:val="hybridMultilevel"/>
    <w:tmpl w:val="5622A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54D6C"/>
    <w:multiLevelType w:val="hybridMultilevel"/>
    <w:tmpl w:val="CF86BC9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7672DB2"/>
    <w:multiLevelType w:val="multilevel"/>
    <w:tmpl w:val="8F449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21" w15:restartNumberingAfterBreak="0">
    <w:nsid w:val="37D77670"/>
    <w:multiLevelType w:val="hybridMultilevel"/>
    <w:tmpl w:val="1458B22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3B9037CD"/>
    <w:multiLevelType w:val="hybridMultilevel"/>
    <w:tmpl w:val="0820F50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3F0550FC"/>
    <w:multiLevelType w:val="hybridMultilevel"/>
    <w:tmpl w:val="10C48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11255"/>
    <w:multiLevelType w:val="hybridMultilevel"/>
    <w:tmpl w:val="9E1A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343C7"/>
    <w:multiLevelType w:val="hybridMultilevel"/>
    <w:tmpl w:val="E432EE0C"/>
    <w:lvl w:ilvl="0" w:tplc="9B1E6A3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70326"/>
    <w:multiLevelType w:val="hybridMultilevel"/>
    <w:tmpl w:val="CDD29476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46E79B2"/>
    <w:multiLevelType w:val="hybridMultilevel"/>
    <w:tmpl w:val="D61815A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45645B98"/>
    <w:multiLevelType w:val="hybridMultilevel"/>
    <w:tmpl w:val="AE187FF0"/>
    <w:lvl w:ilvl="0" w:tplc="C5D29A72">
      <w:start w:val="1"/>
      <w:numFmt w:val="decimal"/>
      <w:lvlText w:val="%1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47D20196"/>
    <w:multiLevelType w:val="hybridMultilevel"/>
    <w:tmpl w:val="B1023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B9623A"/>
    <w:multiLevelType w:val="hybridMultilevel"/>
    <w:tmpl w:val="11BE0F7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CF15942"/>
    <w:multiLevelType w:val="hybridMultilevel"/>
    <w:tmpl w:val="1DAEFC7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612A44EB"/>
    <w:multiLevelType w:val="hybridMultilevel"/>
    <w:tmpl w:val="5B7C3A6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685B3152"/>
    <w:multiLevelType w:val="hybridMultilevel"/>
    <w:tmpl w:val="983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D48D0"/>
    <w:multiLevelType w:val="hybridMultilevel"/>
    <w:tmpl w:val="4B8000B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FB6563A"/>
    <w:multiLevelType w:val="hybridMultilevel"/>
    <w:tmpl w:val="6D64372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790465DE"/>
    <w:multiLevelType w:val="hybridMultilevel"/>
    <w:tmpl w:val="7F62643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01601">
    <w:abstractNumId w:val="2"/>
  </w:num>
  <w:num w:numId="2" w16cid:durableId="156577664">
    <w:abstractNumId w:val="29"/>
  </w:num>
  <w:num w:numId="3" w16cid:durableId="682245501">
    <w:abstractNumId w:val="24"/>
  </w:num>
  <w:num w:numId="4" w16cid:durableId="1222719030">
    <w:abstractNumId w:val="13"/>
  </w:num>
  <w:num w:numId="5" w16cid:durableId="1883979407">
    <w:abstractNumId w:val="4"/>
  </w:num>
  <w:num w:numId="6" w16cid:durableId="1307902014">
    <w:abstractNumId w:val="21"/>
  </w:num>
  <w:num w:numId="7" w16cid:durableId="1240478626">
    <w:abstractNumId w:val="12"/>
  </w:num>
  <w:num w:numId="8" w16cid:durableId="1753044421">
    <w:abstractNumId w:val="36"/>
  </w:num>
  <w:num w:numId="9" w16cid:durableId="246691890">
    <w:abstractNumId w:val="22"/>
  </w:num>
  <w:num w:numId="10" w16cid:durableId="602684256">
    <w:abstractNumId w:val="17"/>
  </w:num>
  <w:num w:numId="11" w16cid:durableId="753280958">
    <w:abstractNumId w:val="14"/>
  </w:num>
  <w:num w:numId="12" w16cid:durableId="206185191">
    <w:abstractNumId w:val="16"/>
  </w:num>
  <w:num w:numId="13" w16cid:durableId="1376392257">
    <w:abstractNumId w:val="1"/>
  </w:num>
  <w:num w:numId="14" w16cid:durableId="1328702686">
    <w:abstractNumId w:val="9"/>
  </w:num>
  <w:num w:numId="15" w16cid:durableId="2021811562">
    <w:abstractNumId w:val="30"/>
  </w:num>
  <w:num w:numId="16" w16cid:durableId="1456098963">
    <w:abstractNumId w:val="35"/>
  </w:num>
  <w:num w:numId="17" w16cid:durableId="243298206">
    <w:abstractNumId w:val="32"/>
  </w:num>
  <w:num w:numId="18" w16cid:durableId="64383010">
    <w:abstractNumId w:val="6"/>
  </w:num>
  <w:num w:numId="19" w16cid:durableId="1960642478">
    <w:abstractNumId w:val="27"/>
  </w:num>
  <w:num w:numId="20" w16cid:durableId="843202545">
    <w:abstractNumId w:val="7"/>
  </w:num>
  <w:num w:numId="21" w16cid:durableId="38359627">
    <w:abstractNumId w:val="33"/>
  </w:num>
  <w:num w:numId="22" w16cid:durableId="1925331625">
    <w:abstractNumId w:val="23"/>
  </w:num>
  <w:num w:numId="23" w16cid:durableId="545681383">
    <w:abstractNumId w:val="3"/>
  </w:num>
  <w:num w:numId="24" w16cid:durableId="1781143503">
    <w:abstractNumId w:val="10"/>
  </w:num>
  <w:num w:numId="25" w16cid:durableId="765661252">
    <w:abstractNumId w:val="11"/>
  </w:num>
  <w:num w:numId="26" w16cid:durableId="1262491687">
    <w:abstractNumId w:val="19"/>
  </w:num>
  <w:num w:numId="27" w16cid:durableId="816999411">
    <w:abstractNumId w:val="31"/>
  </w:num>
  <w:num w:numId="28" w16cid:durableId="1521894943">
    <w:abstractNumId w:val="0"/>
  </w:num>
  <w:num w:numId="29" w16cid:durableId="1977443310">
    <w:abstractNumId w:val="28"/>
  </w:num>
  <w:num w:numId="30" w16cid:durableId="1937711113">
    <w:abstractNumId w:val="8"/>
  </w:num>
  <w:num w:numId="31" w16cid:durableId="2133010554">
    <w:abstractNumId w:val="5"/>
  </w:num>
  <w:num w:numId="32" w16cid:durableId="1717656214">
    <w:abstractNumId w:val="34"/>
  </w:num>
  <w:num w:numId="33" w16cid:durableId="746070896">
    <w:abstractNumId w:val="26"/>
  </w:num>
  <w:num w:numId="34" w16cid:durableId="1433940183">
    <w:abstractNumId w:val="18"/>
  </w:num>
  <w:num w:numId="35" w16cid:durableId="161506918">
    <w:abstractNumId w:val="15"/>
  </w:num>
  <w:num w:numId="36" w16cid:durableId="629702186">
    <w:abstractNumId w:val="20"/>
  </w:num>
  <w:num w:numId="37" w16cid:durableId="2124687908">
    <w:abstractNumId w:val="25"/>
  </w:num>
  <w:num w:numId="38" w16cid:durableId="175836280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attachedTemplate r:id="rId1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6C6"/>
    <w:rsid w:val="00005FE2"/>
    <w:rsid w:val="00011152"/>
    <w:rsid w:val="00066507"/>
    <w:rsid w:val="0007195C"/>
    <w:rsid w:val="00076486"/>
    <w:rsid w:val="000E0C11"/>
    <w:rsid w:val="00117CD9"/>
    <w:rsid w:val="00150A64"/>
    <w:rsid w:val="00170706"/>
    <w:rsid w:val="00181591"/>
    <w:rsid w:val="00182B11"/>
    <w:rsid w:val="001B2F99"/>
    <w:rsid w:val="001F773B"/>
    <w:rsid w:val="00200740"/>
    <w:rsid w:val="00226A7F"/>
    <w:rsid w:val="002410FF"/>
    <w:rsid w:val="002413EC"/>
    <w:rsid w:val="00243021"/>
    <w:rsid w:val="0024666E"/>
    <w:rsid w:val="002757EB"/>
    <w:rsid w:val="002C0B6D"/>
    <w:rsid w:val="002D5838"/>
    <w:rsid w:val="002E7766"/>
    <w:rsid w:val="002F02E5"/>
    <w:rsid w:val="002F2308"/>
    <w:rsid w:val="00312D8A"/>
    <w:rsid w:val="003240C8"/>
    <w:rsid w:val="003338FA"/>
    <w:rsid w:val="00350D61"/>
    <w:rsid w:val="00364F62"/>
    <w:rsid w:val="00367E4F"/>
    <w:rsid w:val="00374A0E"/>
    <w:rsid w:val="00384509"/>
    <w:rsid w:val="003C16BC"/>
    <w:rsid w:val="003E53CA"/>
    <w:rsid w:val="003E7D9B"/>
    <w:rsid w:val="00401FB6"/>
    <w:rsid w:val="00406EB7"/>
    <w:rsid w:val="004129E2"/>
    <w:rsid w:val="00436519"/>
    <w:rsid w:val="00473A32"/>
    <w:rsid w:val="00486013"/>
    <w:rsid w:val="004907C7"/>
    <w:rsid w:val="00495868"/>
    <w:rsid w:val="004D0453"/>
    <w:rsid w:val="004E48E7"/>
    <w:rsid w:val="004F1027"/>
    <w:rsid w:val="005027AF"/>
    <w:rsid w:val="00510274"/>
    <w:rsid w:val="00513684"/>
    <w:rsid w:val="00515BBB"/>
    <w:rsid w:val="00517C67"/>
    <w:rsid w:val="00521BE2"/>
    <w:rsid w:val="00525EA8"/>
    <w:rsid w:val="00531FBB"/>
    <w:rsid w:val="0054364C"/>
    <w:rsid w:val="005929B7"/>
    <w:rsid w:val="005A4A7A"/>
    <w:rsid w:val="005A5479"/>
    <w:rsid w:val="005C4F87"/>
    <w:rsid w:val="005D5118"/>
    <w:rsid w:val="006105F3"/>
    <w:rsid w:val="00636F57"/>
    <w:rsid w:val="00650AA6"/>
    <w:rsid w:val="006675D4"/>
    <w:rsid w:val="006A408A"/>
    <w:rsid w:val="006F1F78"/>
    <w:rsid w:val="00701E3B"/>
    <w:rsid w:val="0071710B"/>
    <w:rsid w:val="0072532D"/>
    <w:rsid w:val="007267B2"/>
    <w:rsid w:val="00746131"/>
    <w:rsid w:val="007726F0"/>
    <w:rsid w:val="0078715E"/>
    <w:rsid w:val="00787C5A"/>
    <w:rsid w:val="007D1D56"/>
    <w:rsid w:val="007D3D5E"/>
    <w:rsid w:val="007E7103"/>
    <w:rsid w:val="007E769F"/>
    <w:rsid w:val="00804ACA"/>
    <w:rsid w:val="008114CA"/>
    <w:rsid w:val="008175A6"/>
    <w:rsid w:val="008205A3"/>
    <w:rsid w:val="00821EDA"/>
    <w:rsid w:val="008226E2"/>
    <w:rsid w:val="00831CB0"/>
    <w:rsid w:val="00860A31"/>
    <w:rsid w:val="00880B65"/>
    <w:rsid w:val="00893836"/>
    <w:rsid w:val="008A226D"/>
    <w:rsid w:val="008C3536"/>
    <w:rsid w:val="008E2011"/>
    <w:rsid w:val="008F5D08"/>
    <w:rsid w:val="009021DC"/>
    <w:rsid w:val="009052AF"/>
    <w:rsid w:val="00914B3D"/>
    <w:rsid w:val="00914C90"/>
    <w:rsid w:val="00920CE6"/>
    <w:rsid w:val="00920ECC"/>
    <w:rsid w:val="009235DC"/>
    <w:rsid w:val="00940057"/>
    <w:rsid w:val="009452BD"/>
    <w:rsid w:val="00972E1D"/>
    <w:rsid w:val="00973623"/>
    <w:rsid w:val="00995441"/>
    <w:rsid w:val="009A5472"/>
    <w:rsid w:val="009B17C7"/>
    <w:rsid w:val="009B4171"/>
    <w:rsid w:val="009C42F8"/>
    <w:rsid w:val="009D7A46"/>
    <w:rsid w:val="009F52D9"/>
    <w:rsid w:val="00A10521"/>
    <w:rsid w:val="00A27A04"/>
    <w:rsid w:val="00A33F40"/>
    <w:rsid w:val="00A37B25"/>
    <w:rsid w:val="00A40A36"/>
    <w:rsid w:val="00A469F0"/>
    <w:rsid w:val="00A46ABF"/>
    <w:rsid w:val="00A47DBA"/>
    <w:rsid w:val="00A526C6"/>
    <w:rsid w:val="00A6156E"/>
    <w:rsid w:val="00A90610"/>
    <w:rsid w:val="00AE01AC"/>
    <w:rsid w:val="00AF11F5"/>
    <w:rsid w:val="00AF68F6"/>
    <w:rsid w:val="00B00D42"/>
    <w:rsid w:val="00B40171"/>
    <w:rsid w:val="00B5782A"/>
    <w:rsid w:val="00B63BA5"/>
    <w:rsid w:val="00B67DA4"/>
    <w:rsid w:val="00B67F08"/>
    <w:rsid w:val="00BC4AF9"/>
    <w:rsid w:val="00BD425B"/>
    <w:rsid w:val="00BE038A"/>
    <w:rsid w:val="00BE0C29"/>
    <w:rsid w:val="00BF49BA"/>
    <w:rsid w:val="00BF5DDD"/>
    <w:rsid w:val="00C02EC7"/>
    <w:rsid w:val="00C3559D"/>
    <w:rsid w:val="00C44F1B"/>
    <w:rsid w:val="00C52CE4"/>
    <w:rsid w:val="00C64E97"/>
    <w:rsid w:val="00C713FD"/>
    <w:rsid w:val="00C91771"/>
    <w:rsid w:val="00CA01B5"/>
    <w:rsid w:val="00CA4216"/>
    <w:rsid w:val="00CE2441"/>
    <w:rsid w:val="00CF5844"/>
    <w:rsid w:val="00D005D6"/>
    <w:rsid w:val="00D01295"/>
    <w:rsid w:val="00D3429B"/>
    <w:rsid w:val="00D432C8"/>
    <w:rsid w:val="00D51744"/>
    <w:rsid w:val="00D60759"/>
    <w:rsid w:val="00D8632C"/>
    <w:rsid w:val="00D96963"/>
    <w:rsid w:val="00DB3D4C"/>
    <w:rsid w:val="00DB5AAE"/>
    <w:rsid w:val="00DE07CE"/>
    <w:rsid w:val="00DF7DB0"/>
    <w:rsid w:val="00E12987"/>
    <w:rsid w:val="00E165A5"/>
    <w:rsid w:val="00E2349A"/>
    <w:rsid w:val="00E23911"/>
    <w:rsid w:val="00E448B9"/>
    <w:rsid w:val="00E71350"/>
    <w:rsid w:val="00E77A60"/>
    <w:rsid w:val="00E814E4"/>
    <w:rsid w:val="00E93795"/>
    <w:rsid w:val="00EB73EC"/>
    <w:rsid w:val="00EC693C"/>
    <w:rsid w:val="00ED4BC6"/>
    <w:rsid w:val="00EE4151"/>
    <w:rsid w:val="00F15F53"/>
    <w:rsid w:val="00F314CE"/>
    <w:rsid w:val="00F81EBB"/>
    <w:rsid w:val="00F92056"/>
    <w:rsid w:val="00FB23AB"/>
    <w:rsid w:val="00FB5C60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0A1F"/>
  <w15:docId w15:val="{64561100-85E1-4B28-8268-13B563CB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8E7"/>
    <w:pPr>
      <w:spacing w:after="0" w:line="360" w:lineRule="auto"/>
      <w:ind w:firstLine="397"/>
      <w:contextualSpacing/>
      <w:jc w:val="both"/>
    </w:pPr>
    <w:rPr>
      <w:rFonts w:ascii="Times New Roman" w:hAnsi="Times New Roman"/>
      <w:sz w:val="24"/>
    </w:rPr>
  </w:style>
  <w:style w:type="paragraph" w:styleId="Nagwek1">
    <w:name w:val="heading 1"/>
    <w:aliases w:val="Rozdział"/>
    <w:basedOn w:val="Normalny"/>
    <w:next w:val="Normalny"/>
    <w:link w:val="Nagwek1Znak"/>
    <w:uiPriority w:val="9"/>
    <w:qFormat/>
    <w:rsid w:val="00D51744"/>
    <w:pPr>
      <w:keepNext/>
      <w:keepLines/>
      <w:spacing w:before="720" w:after="360"/>
      <w:ind w:left="425" w:hanging="425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A105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rsid w:val="00A105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A105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A105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A105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rsid w:val="00A105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rsid w:val="00A105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rsid w:val="00A105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rsid w:val="00D5174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52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5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52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52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52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5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A10521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10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1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sunekopiswyrodkowany">
    <w:name w:val="Rysunek opis wyśrodkowany"/>
    <w:basedOn w:val="Normalny"/>
    <w:qFormat/>
    <w:rsid w:val="00A10521"/>
    <w:pPr>
      <w:ind w:firstLine="0"/>
      <w:jc w:val="center"/>
    </w:pPr>
    <w:rPr>
      <w:i/>
      <w:sz w:val="20"/>
      <w:szCs w:val="20"/>
    </w:rPr>
  </w:style>
  <w:style w:type="paragraph" w:customStyle="1" w:styleId="Rysunekopiswyjustowany">
    <w:name w:val="Rysunek opis wyjustowany"/>
    <w:basedOn w:val="Rysunekopiswyrodkowany"/>
    <w:qFormat/>
    <w:rsid w:val="005929B7"/>
    <w:pPr>
      <w:ind w:left="851" w:hanging="851"/>
      <w:jc w:val="both"/>
    </w:pPr>
  </w:style>
  <w:style w:type="paragraph" w:customStyle="1" w:styleId="Tabelaopis">
    <w:name w:val="Tabela opis"/>
    <w:basedOn w:val="Rysunekopiswyjustowany"/>
    <w:qFormat/>
    <w:rsid w:val="005929B7"/>
    <w:pPr>
      <w:ind w:left="1134" w:hanging="1134"/>
    </w:pPr>
  </w:style>
  <w:style w:type="character" w:styleId="Tekstzastpczy">
    <w:name w:val="Placeholder Text"/>
    <w:basedOn w:val="Domylnaczcionkaakapitu"/>
    <w:uiPriority w:val="99"/>
    <w:semiHidden/>
    <w:rsid w:val="0017070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1707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7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8E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E48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8E7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005FE2"/>
    <w:pPr>
      <w:spacing w:line="240" w:lineRule="auto"/>
      <w:ind w:left="720" w:firstLine="0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rsid w:val="005027AF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5027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7DBA"/>
    <w:pPr>
      <w:spacing w:before="240" w:after="0" w:line="259" w:lineRule="auto"/>
      <w:ind w:left="0" w:firstLine="0"/>
      <w:contextualSpacing w:val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73623"/>
    <w:pPr>
      <w:tabs>
        <w:tab w:val="right" w:leader="dot" w:pos="9061"/>
      </w:tabs>
      <w:spacing w:after="100"/>
      <w:ind w:firstLine="0"/>
    </w:pPr>
  </w:style>
  <w:style w:type="character" w:styleId="Hipercze">
    <w:name w:val="Hyperlink"/>
    <w:basedOn w:val="Domylnaczcionkaakapitu"/>
    <w:uiPriority w:val="99"/>
    <w:unhideWhenUsed/>
    <w:rsid w:val="00A47DBA"/>
    <w:rPr>
      <w:color w:val="0000FF" w:themeColor="hyperlink"/>
      <w:u w:val="single"/>
    </w:rPr>
  </w:style>
  <w:style w:type="paragraph" w:customStyle="1" w:styleId="Opiswzoru">
    <w:name w:val="Opis wzoru"/>
    <w:basedOn w:val="Normalny"/>
    <w:link w:val="OpiswzoruZnak"/>
    <w:qFormat/>
    <w:rsid w:val="00200740"/>
    <w:pPr>
      <w:ind w:firstLine="0"/>
    </w:pPr>
    <w:rPr>
      <w:rFonts w:eastAsiaTheme="minorEastAsia"/>
    </w:rPr>
  </w:style>
  <w:style w:type="paragraph" w:customStyle="1" w:styleId="Wzr">
    <w:name w:val="Wzór"/>
    <w:basedOn w:val="Normalny"/>
    <w:link w:val="WzrZnak"/>
    <w:qFormat/>
    <w:rsid w:val="00200740"/>
    <w:pPr>
      <w:tabs>
        <w:tab w:val="center" w:pos="4395"/>
        <w:tab w:val="right" w:pos="9072"/>
      </w:tabs>
      <w:ind w:firstLine="0"/>
    </w:pPr>
  </w:style>
  <w:style w:type="character" w:customStyle="1" w:styleId="OpiswzoruZnak">
    <w:name w:val="Opis wzoru Znak"/>
    <w:basedOn w:val="Domylnaczcionkaakapitu"/>
    <w:link w:val="Opiswzoru"/>
    <w:rsid w:val="00200740"/>
    <w:rPr>
      <w:rFonts w:ascii="Times New Roman" w:eastAsiaTheme="minorEastAsia" w:hAnsi="Times New Roman"/>
      <w:sz w:val="24"/>
    </w:rPr>
  </w:style>
  <w:style w:type="paragraph" w:customStyle="1" w:styleId="Kodrdowy">
    <w:name w:val="Kod źródłowy"/>
    <w:basedOn w:val="Normalny"/>
    <w:link w:val="KodrdowyZnak"/>
    <w:qFormat/>
    <w:rsid w:val="00200740"/>
    <w:pPr>
      <w:spacing w:line="240" w:lineRule="auto"/>
      <w:ind w:firstLine="0"/>
      <w:contextualSpacing w:val="0"/>
      <w:jc w:val="left"/>
    </w:pPr>
    <w:rPr>
      <w:rFonts w:ascii="Courier New" w:eastAsia="Times New Roman" w:hAnsi="Courier New" w:cs="Courier New"/>
      <w:sz w:val="18"/>
      <w:szCs w:val="18"/>
      <w:lang w:eastAsia="pl-PL"/>
    </w:rPr>
  </w:style>
  <w:style w:type="character" w:customStyle="1" w:styleId="WzrZnak">
    <w:name w:val="Wzór Znak"/>
    <w:basedOn w:val="Domylnaczcionkaakapitu"/>
    <w:link w:val="Wzr"/>
    <w:rsid w:val="00200740"/>
    <w:rPr>
      <w:rFonts w:ascii="Times New Roman" w:hAnsi="Times New Roman"/>
      <w:sz w:val="24"/>
    </w:rPr>
  </w:style>
  <w:style w:type="character" w:customStyle="1" w:styleId="KodrdowyZnak">
    <w:name w:val="Kod źródłowy Znak"/>
    <w:basedOn w:val="Domylnaczcionkaakapitu"/>
    <w:link w:val="Kodrdowy"/>
    <w:rsid w:val="00200740"/>
    <w:rPr>
      <w:rFonts w:ascii="Courier New" w:eastAsia="Times New Roman" w:hAnsi="Courier New" w:cs="Courier New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675D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91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91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\AppData\Local\Temp\dyplom_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CF02-32FD-4BAF-BE3D-C5077563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dyplom_WE</Template>
  <TotalTime>14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Bogusław Butryło</Manager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Butryło</dc:creator>
  <cp:lastModifiedBy>Bogusław Butryło</cp:lastModifiedBy>
  <cp:revision>3</cp:revision>
  <cp:lastPrinted>2022-11-30T23:43:00Z</cp:lastPrinted>
  <dcterms:created xsi:type="dcterms:W3CDTF">2025-01-13T13:41:00Z</dcterms:created>
  <dcterms:modified xsi:type="dcterms:W3CDTF">2025-10-26T17:57:00Z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łaściciel">
    <vt:lpwstr>Andrzej Holiczer</vt:lpwstr>
  </property>
</Properties>
</file>