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3" w:type="dxa"/>
        <w:tblInd w:w="-55" w:type="dxa"/>
        <w:tblLook w:val="0000" w:firstRow="0" w:lastRow="0" w:firstColumn="0" w:lastColumn="0" w:noHBand="0" w:noVBand="0"/>
      </w:tblPr>
      <w:tblGrid>
        <w:gridCol w:w="9413"/>
      </w:tblGrid>
      <w:tr w:rsidR="0003791B" w:rsidRPr="0003791B" w14:paraId="1697FB7A" w14:textId="77777777" w:rsidTr="007324C3">
        <w:tc>
          <w:tcPr>
            <w:tcW w:w="9413" w:type="dxa"/>
            <w:tcMar>
              <w:left w:w="57" w:type="dxa"/>
              <w:right w:w="57" w:type="dxa"/>
            </w:tcMar>
            <w:vAlign w:val="center"/>
          </w:tcPr>
          <w:p w14:paraId="5AF22590" w14:textId="04A44D7D" w:rsidR="0003791B" w:rsidRPr="0003791B" w:rsidRDefault="00795C11" w:rsidP="0003791B">
            <w:pPr>
              <w:spacing w:line="240" w:lineRule="auto"/>
              <w:ind w:firstLine="0"/>
              <w:contextualSpacing w:val="0"/>
              <w:jc w:val="center"/>
              <w:rPr>
                <w:rFonts w:ascii="Arial Narrow" w:eastAsia="Times New Roman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noProof/>
                <w:sz w:val="28"/>
                <w:szCs w:val="28"/>
              </w:rPr>
              <w:drawing>
                <wp:inline distT="0" distB="0" distL="0" distR="0" wp14:anchorId="2E3D560E" wp14:editId="714CF50D">
                  <wp:extent cx="3390900" cy="1209675"/>
                  <wp:effectExtent l="0" t="0" r="0" b="9525"/>
                  <wp:docPr id="194460266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B01FA" w14:textId="1AB01CC8" w:rsidR="00795C11" w:rsidRPr="0003791B" w:rsidRDefault="0003791B" w:rsidP="0003791B">
      <w:pPr>
        <w:spacing w:before="80" w:line="240" w:lineRule="auto"/>
        <w:ind w:firstLine="0"/>
        <w:contextualSpacing w:val="0"/>
        <w:jc w:val="center"/>
        <w:rPr>
          <w:rFonts w:ascii="Arial Narrow" w:eastAsia="Times New Roman" w:hAnsi="Arial Narrow" w:cs="Arial Narrow"/>
          <w:b/>
          <w:bCs/>
          <w:sz w:val="38"/>
          <w:szCs w:val="38"/>
        </w:rPr>
      </w:pPr>
      <w:r w:rsidRPr="0003791B">
        <w:rPr>
          <w:rFonts w:ascii="Arial Narrow" w:eastAsia="Times New Roman" w:hAnsi="Arial Narrow" w:cs="Arial Narrow"/>
          <w:b/>
          <w:bCs/>
          <w:sz w:val="38"/>
          <w:szCs w:val="38"/>
        </w:rPr>
        <w:t xml:space="preserve">Sprawozdanie z </w:t>
      </w:r>
      <w:r w:rsidR="00795C11">
        <w:rPr>
          <w:rFonts w:ascii="Arial Narrow" w:eastAsia="Times New Roman" w:hAnsi="Arial Narrow" w:cs="Arial Narrow"/>
          <w:b/>
          <w:bCs/>
          <w:sz w:val="38"/>
          <w:szCs w:val="38"/>
        </w:rPr>
        <w:br/>
      </w:r>
      <w:r w:rsidRPr="0003791B">
        <w:rPr>
          <w:rFonts w:ascii="Arial Narrow" w:eastAsia="Times New Roman" w:hAnsi="Arial Narrow" w:cs="Arial Narrow"/>
          <w:b/>
          <w:bCs/>
          <w:sz w:val="38"/>
          <w:szCs w:val="38"/>
        </w:rPr>
        <w:t>zajęć laboratoryjnych</w:t>
      </w:r>
      <w:r w:rsidR="00795C11">
        <w:rPr>
          <w:rFonts w:ascii="Arial Narrow" w:eastAsia="Times New Roman" w:hAnsi="Arial Narrow" w:cs="Arial Narrow"/>
          <w:b/>
          <w:bCs/>
          <w:sz w:val="38"/>
          <w:szCs w:val="38"/>
        </w:rPr>
        <w:t xml:space="preserve"> / pracowni specjalistycznej</w:t>
      </w:r>
    </w:p>
    <w:p w14:paraId="4A56FABF" w14:textId="77777777" w:rsidR="0003791B" w:rsidRPr="0003791B" w:rsidRDefault="0003791B" w:rsidP="0003791B">
      <w:pPr>
        <w:spacing w:before="80" w:line="240" w:lineRule="auto"/>
        <w:ind w:firstLine="0"/>
        <w:contextualSpacing w:val="0"/>
        <w:jc w:val="center"/>
        <w:rPr>
          <w:rFonts w:ascii="Arial Narrow" w:eastAsia="Times New Roman" w:hAnsi="Arial Narrow" w:cs="Arial Narrow"/>
          <w:sz w:val="32"/>
          <w:szCs w:val="32"/>
        </w:rPr>
      </w:pPr>
    </w:p>
    <w:p w14:paraId="05DE3D71" w14:textId="77777777" w:rsidR="0003791B" w:rsidRPr="0003791B" w:rsidRDefault="0003791B" w:rsidP="0003791B">
      <w:pPr>
        <w:tabs>
          <w:tab w:val="left" w:pos="2268"/>
          <w:tab w:val="right" w:leader="underscore" w:pos="9356"/>
        </w:tabs>
        <w:spacing w:before="80" w:line="240" w:lineRule="auto"/>
        <w:ind w:left="2268" w:hanging="2268"/>
        <w:contextualSpacing w:val="0"/>
        <w:jc w:val="left"/>
        <w:rPr>
          <w:rFonts w:ascii="Arial Narrow" w:eastAsia="Times New Roman" w:hAnsi="Arial Narrow" w:cs="Arial Narrow"/>
          <w:b/>
          <w:bCs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 xml:space="preserve">Przedmiot: 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Wpisz nazwę przedmiotu</w:t>
      </w:r>
    </w:p>
    <w:p w14:paraId="39E7D98A" w14:textId="77777777" w:rsidR="0003791B" w:rsidRPr="0003791B" w:rsidRDefault="0003791B" w:rsidP="0003791B">
      <w:pPr>
        <w:tabs>
          <w:tab w:val="left" w:pos="1985"/>
          <w:tab w:val="right" w:leader="underscore" w:pos="8789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16"/>
          <w:szCs w:val="16"/>
        </w:rPr>
      </w:pPr>
    </w:p>
    <w:p w14:paraId="0E915389" w14:textId="77777777" w:rsidR="0003791B" w:rsidRPr="0003791B" w:rsidRDefault="0003791B" w:rsidP="0003791B">
      <w:pPr>
        <w:tabs>
          <w:tab w:val="left" w:pos="2268"/>
          <w:tab w:val="left" w:pos="4962"/>
          <w:tab w:val="left" w:pos="6946"/>
          <w:tab w:val="right" w:pos="9356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>Kod przedmiotu: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WPISZ KOD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  <w:t xml:space="preserve">Numer ćwiczenia: 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WPISZ NUMER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</w:p>
    <w:p w14:paraId="783E5E6C" w14:textId="77777777" w:rsidR="0003791B" w:rsidRPr="0003791B" w:rsidRDefault="0003791B" w:rsidP="0003791B">
      <w:pPr>
        <w:tabs>
          <w:tab w:val="left" w:pos="1985"/>
          <w:tab w:val="right" w:leader="underscore" w:pos="8789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16"/>
          <w:szCs w:val="16"/>
        </w:rPr>
      </w:pPr>
    </w:p>
    <w:p w14:paraId="0BB94328" w14:textId="77777777" w:rsidR="0003791B" w:rsidRPr="0003791B" w:rsidRDefault="0003791B" w:rsidP="0003791B">
      <w:pPr>
        <w:tabs>
          <w:tab w:val="left" w:pos="2268"/>
          <w:tab w:val="right" w:leader="underscore" w:pos="9356"/>
        </w:tabs>
        <w:spacing w:before="80" w:line="240" w:lineRule="auto"/>
        <w:ind w:left="2268" w:hanging="2268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>Tytuł ćwiczenia: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Wpisz tytuł ćwiczenia</w:t>
      </w:r>
    </w:p>
    <w:p w14:paraId="5D521AFD" w14:textId="77777777" w:rsidR="0003791B" w:rsidRPr="0003791B" w:rsidRDefault="0003791B" w:rsidP="0003791B">
      <w:pPr>
        <w:tabs>
          <w:tab w:val="left" w:pos="1843"/>
          <w:tab w:val="right" w:leader="underscore" w:pos="9356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</w:p>
    <w:p w14:paraId="31E2445D" w14:textId="77777777" w:rsidR="0003791B" w:rsidRPr="0003791B" w:rsidRDefault="0003791B" w:rsidP="0003791B">
      <w:pPr>
        <w:tabs>
          <w:tab w:val="left" w:pos="1843"/>
          <w:tab w:val="right" w:leader="underscore" w:pos="9356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</w:p>
    <w:p w14:paraId="50655F34" w14:textId="77777777" w:rsidR="0003791B" w:rsidRPr="0003791B" w:rsidRDefault="0003791B" w:rsidP="0003791B">
      <w:pPr>
        <w:tabs>
          <w:tab w:val="left" w:pos="1843"/>
          <w:tab w:val="right" w:leader="underscore" w:pos="9356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</w:p>
    <w:p w14:paraId="5C02294D" w14:textId="77777777" w:rsidR="0003791B" w:rsidRPr="0003791B" w:rsidRDefault="0003791B" w:rsidP="0003791B">
      <w:pPr>
        <w:tabs>
          <w:tab w:val="left" w:pos="2268"/>
          <w:tab w:val="right" w:leader="underscore" w:pos="9356"/>
        </w:tabs>
        <w:spacing w:before="20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b/>
          <w:bCs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>Skład grupy: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Imię i Nazwisko (autor sprawozdania)</w:t>
      </w:r>
    </w:p>
    <w:p w14:paraId="59F75FE3" w14:textId="77777777" w:rsidR="0003791B" w:rsidRPr="0003791B" w:rsidRDefault="0003791B" w:rsidP="0003791B">
      <w:pPr>
        <w:tabs>
          <w:tab w:val="left" w:pos="2268"/>
          <w:tab w:val="right" w:leader="underscore" w:pos="9356"/>
        </w:tabs>
        <w:spacing w:before="20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Imię i Nazwisko</w:t>
      </w:r>
    </w:p>
    <w:p w14:paraId="02267D68" w14:textId="77777777" w:rsidR="0003791B" w:rsidRPr="0003791B" w:rsidRDefault="0003791B" w:rsidP="0003791B">
      <w:pPr>
        <w:tabs>
          <w:tab w:val="left" w:pos="2268"/>
          <w:tab w:val="right" w:leader="underscore" w:pos="9356"/>
        </w:tabs>
        <w:spacing w:before="20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b/>
          <w:bCs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Imię i Nazwisko</w:t>
      </w:r>
    </w:p>
    <w:p w14:paraId="19A5AE83" w14:textId="77777777" w:rsidR="0003791B" w:rsidRPr="0003791B" w:rsidRDefault="0003791B" w:rsidP="0003791B">
      <w:pPr>
        <w:tabs>
          <w:tab w:val="left" w:pos="2268"/>
          <w:tab w:val="right" w:leader="underscore" w:pos="9356"/>
        </w:tabs>
        <w:spacing w:before="20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Imię i Nazwisko</w:t>
      </w:r>
    </w:p>
    <w:p w14:paraId="0424A61F" w14:textId="77777777" w:rsidR="0003791B" w:rsidRPr="0003791B" w:rsidRDefault="0003791B" w:rsidP="0003791B">
      <w:pPr>
        <w:tabs>
          <w:tab w:val="left" w:pos="1985"/>
          <w:tab w:val="right" w:leader="underscore" w:pos="9356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</w:p>
    <w:p w14:paraId="0D05A52B" w14:textId="77777777" w:rsidR="0003791B" w:rsidRPr="0003791B" w:rsidRDefault="0003791B" w:rsidP="0003791B">
      <w:pPr>
        <w:tabs>
          <w:tab w:val="left" w:pos="1985"/>
          <w:tab w:val="right" w:leader="underscore" w:pos="9356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</w:p>
    <w:p w14:paraId="2C9E150D" w14:textId="77777777" w:rsidR="0003791B" w:rsidRPr="0003791B" w:rsidRDefault="0003791B" w:rsidP="0003791B">
      <w:pPr>
        <w:tabs>
          <w:tab w:val="left" w:pos="1985"/>
          <w:tab w:val="right" w:leader="underscore" w:pos="9356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</w:p>
    <w:p w14:paraId="479A5090" w14:textId="77777777" w:rsidR="0003791B" w:rsidRPr="0003791B" w:rsidRDefault="0003791B" w:rsidP="0003791B">
      <w:pPr>
        <w:tabs>
          <w:tab w:val="left" w:pos="2268"/>
          <w:tab w:val="right" w:leader="underscore" w:pos="9356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>Kierunek studiów: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Wpisz kierunek studiów</w:t>
      </w:r>
    </w:p>
    <w:p w14:paraId="0611910A" w14:textId="77777777" w:rsidR="0003791B" w:rsidRPr="0003791B" w:rsidRDefault="0003791B" w:rsidP="0003791B">
      <w:pPr>
        <w:tabs>
          <w:tab w:val="left" w:pos="2268"/>
        </w:tabs>
        <w:spacing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16"/>
          <w:szCs w:val="16"/>
        </w:rPr>
      </w:pPr>
    </w:p>
    <w:p w14:paraId="6AF5CF3F" w14:textId="77777777" w:rsidR="0003791B" w:rsidRPr="0003791B" w:rsidRDefault="0003791B" w:rsidP="0003791B">
      <w:pPr>
        <w:tabs>
          <w:tab w:val="left" w:pos="2268"/>
          <w:tab w:val="right" w:leader="underscore" w:pos="9356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b/>
          <w:bCs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>Rodzaj studiów: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wpisz rodzaj studiów (stacjonarne / niestacjonarne, I / II stopnia)</w:t>
      </w:r>
    </w:p>
    <w:p w14:paraId="731CA0F0" w14:textId="77777777" w:rsidR="0003791B" w:rsidRPr="0003791B" w:rsidRDefault="0003791B" w:rsidP="0003791B">
      <w:pPr>
        <w:tabs>
          <w:tab w:val="left" w:pos="2268"/>
        </w:tabs>
        <w:spacing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16"/>
          <w:szCs w:val="16"/>
        </w:rPr>
      </w:pPr>
    </w:p>
    <w:p w14:paraId="2C571D89" w14:textId="77777777" w:rsidR="0003791B" w:rsidRPr="0003791B" w:rsidRDefault="0003791B" w:rsidP="0003791B">
      <w:pPr>
        <w:tabs>
          <w:tab w:val="left" w:pos="2268"/>
          <w:tab w:val="right" w:leader="underscore" w:pos="9356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b/>
          <w:bCs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>Semestr: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wpisz semestr studiów</w:t>
      </w:r>
    </w:p>
    <w:p w14:paraId="2514DE79" w14:textId="77777777" w:rsidR="0003791B" w:rsidRPr="0003791B" w:rsidRDefault="0003791B" w:rsidP="0003791B">
      <w:pPr>
        <w:spacing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16"/>
          <w:szCs w:val="16"/>
        </w:rPr>
      </w:pPr>
    </w:p>
    <w:p w14:paraId="2CA7894C" w14:textId="77777777" w:rsidR="0003791B" w:rsidRPr="0003791B" w:rsidRDefault="0003791B" w:rsidP="0003791B">
      <w:pPr>
        <w:tabs>
          <w:tab w:val="left" w:pos="2552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>Data wykonania zajęć: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wpisz datę</w:t>
      </w:r>
    </w:p>
    <w:p w14:paraId="324AEB12" w14:textId="77777777" w:rsidR="0003791B" w:rsidRPr="0003791B" w:rsidRDefault="0003791B" w:rsidP="0003791B">
      <w:pPr>
        <w:tabs>
          <w:tab w:val="left" w:pos="2552"/>
        </w:tabs>
        <w:spacing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</w:p>
    <w:p w14:paraId="7F28EFCC" w14:textId="77777777" w:rsidR="0003791B" w:rsidRPr="0003791B" w:rsidRDefault="0003791B" w:rsidP="0003791B">
      <w:pPr>
        <w:tabs>
          <w:tab w:val="left" w:pos="2552"/>
        </w:tabs>
        <w:spacing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</w:p>
    <w:p w14:paraId="60845247" w14:textId="77777777" w:rsidR="0003791B" w:rsidRPr="0003791B" w:rsidRDefault="0003791B" w:rsidP="0003791B">
      <w:pPr>
        <w:tabs>
          <w:tab w:val="left" w:pos="2268"/>
          <w:tab w:val="right" w:leader="underscore" w:pos="9356"/>
        </w:tabs>
        <w:spacing w:before="80"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b/>
          <w:bCs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 xml:space="preserve">Prowadzący zajęcia: 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  <w:r w:rsidRPr="0003791B">
        <w:rPr>
          <w:rFonts w:ascii="Arial Narrow" w:eastAsia="Times New Roman" w:hAnsi="Arial Narrow" w:cs="Arial Narrow"/>
          <w:b/>
          <w:bCs/>
          <w:sz w:val="28"/>
          <w:szCs w:val="28"/>
        </w:rPr>
        <w:t>stopień naukowy Imię i Nazwisko</w:t>
      </w:r>
    </w:p>
    <w:p w14:paraId="4F5560A8" w14:textId="77777777" w:rsidR="0003791B" w:rsidRPr="0003791B" w:rsidRDefault="0003791B" w:rsidP="0003791B">
      <w:pPr>
        <w:tabs>
          <w:tab w:val="left" w:pos="2552"/>
        </w:tabs>
        <w:spacing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</w:p>
    <w:p w14:paraId="1969F855" w14:textId="77777777" w:rsidR="0003791B" w:rsidRPr="0003791B" w:rsidRDefault="0003791B" w:rsidP="0003791B">
      <w:pPr>
        <w:tabs>
          <w:tab w:val="left" w:pos="2552"/>
        </w:tabs>
        <w:spacing w:line="240" w:lineRule="auto"/>
        <w:ind w:firstLine="0"/>
        <w:contextualSpacing w:val="0"/>
        <w:jc w:val="left"/>
        <w:rPr>
          <w:rFonts w:ascii="Arial Narrow" w:eastAsia="Times New Roman" w:hAnsi="Arial Narrow" w:cs="Arial Narrow"/>
          <w:sz w:val="28"/>
          <w:szCs w:val="28"/>
        </w:rPr>
      </w:pPr>
      <w:r w:rsidRPr="0003791B">
        <w:rPr>
          <w:rFonts w:ascii="Arial Narrow" w:eastAsia="Times New Roman" w:hAnsi="Arial Narrow" w:cs="Arial Narrow"/>
          <w:sz w:val="28"/>
          <w:szCs w:val="28"/>
        </w:rPr>
        <w:t xml:space="preserve">Ocena i data: </w:t>
      </w:r>
      <w:r w:rsidRPr="0003791B">
        <w:rPr>
          <w:rFonts w:ascii="Arial Narrow" w:eastAsia="Times New Roman" w:hAnsi="Arial Narrow" w:cs="Arial Narrow"/>
          <w:sz w:val="28"/>
          <w:szCs w:val="28"/>
        </w:rPr>
        <w:tab/>
      </w:r>
    </w:p>
    <w:p w14:paraId="11688C8E" w14:textId="77777777" w:rsidR="0003791B" w:rsidRDefault="0003791B">
      <w:pPr>
        <w:spacing w:after="200" w:line="276" w:lineRule="auto"/>
        <w:ind w:firstLine="0"/>
        <w:contextualSpacing w:val="0"/>
        <w:jc w:val="left"/>
        <w:rPr>
          <w:b/>
          <w:sz w:val="28"/>
          <w:szCs w:val="28"/>
        </w:rPr>
      </w:pPr>
    </w:p>
    <w:p w14:paraId="72E4D57C" w14:textId="77777777" w:rsidR="004E48E7" w:rsidRDefault="004E48E7" w:rsidP="004E48E7">
      <w:pPr>
        <w:jc w:val="center"/>
      </w:pPr>
    </w:p>
    <w:p w14:paraId="4FDEF533" w14:textId="77777777" w:rsidR="00543F01" w:rsidRDefault="00543F01">
      <w:pPr>
        <w:spacing w:after="200" w:line="276" w:lineRule="auto"/>
        <w:ind w:firstLine="0"/>
        <w:contextualSpacing w:val="0"/>
        <w:jc w:val="left"/>
      </w:pPr>
      <w:r>
        <w:t>Proponowane miejsce na sporządzenie protokołu</w:t>
      </w:r>
    </w:p>
    <w:p w14:paraId="377188CF" w14:textId="77777777" w:rsidR="00954422" w:rsidRDefault="00954422">
      <w:pPr>
        <w:spacing w:after="200" w:line="276" w:lineRule="auto"/>
        <w:ind w:firstLine="0"/>
        <w:contextualSpacing w:val="0"/>
        <w:jc w:val="left"/>
      </w:pPr>
      <w:r>
        <w:t>Miejsce na zrobienie notatek w czasie realizacji ćwiczenia.</w:t>
      </w:r>
    </w:p>
    <w:p w14:paraId="199A3A87" w14:textId="77777777" w:rsidR="00543F01" w:rsidRDefault="00543F01">
      <w:pPr>
        <w:spacing w:after="200" w:line="276" w:lineRule="auto"/>
        <w:ind w:firstLine="0"/>
        <w:contextualSpacing w:val="0"/>
        <w:jc w:val="left"/>
      </w:pPr>
    </w:p>
    <w:p w14:paraId="4CC411E7" w14:textId="77777777" w:rsidR="00543F01" w:rsidRDefault="00543F01">
      <w:pPr>
        <w:spacing w:after="200" w:line="276" w:lineRule="auto"/>
        <w:ind w:firstLine="0"/>
        <w:contextualSpacing w:val="0"/>
        <w:jc w:val="left"/>
      </w:pPr>
    </w:p>
    <w:p w14:paraId="18EFA1FD" w14:textId="77777777" w:rsidR="00543F01" w:rsidRDefault="00543F01">
      <w:pPr>
        <w:spacing w:after="200" w:line="276" w:lineRule="auto"/>
        <w:ind w:firstLine="0"/>
        <w:contextualSpacing w:val="0"/>
        <w:jc w:val="left"/>
      </w:pPr>
    </w:p>
    <w:p w14:paraId="3C261CEF" w14:textId="77777777" w:rsidR="00543F01" w:rsidRDefault="00543F01">
      <w:pPr>
        <w:spacing w:after="200" w:line="276" w:lineRule="auto"/>
        <w:ind w:firstLine="0"/>
        <w:contextualSpacing w:val="0"/>
        <w:jc w:val="left"/>
      </w:pPr>
    </w:p>
    <w:p w14:paraId="1D30D53E" w14:textId="77777777" w:rsidR="00543F01" w:rsidRDefault="00543F01">
      <w:pPr>
        <w:spacing w:after="200" w:line="276" w:lineRule="auto"/>
        <w:ind w:firstLine="0"/>
        <w:contextualSpacing w:val="0"/>
        <w:jc w:val="left"/>
      </w:pPr>
    </w:p>
    <w:p w14:paraId="75716BE2" w14:textId="77777777" w:rsidR="004E48E7" w:rsidRDefault="004E48E7">
      <w:pPr>
        <w:spacing w:after="200" w:line="276" w:lineRule="auto"/>
        <w:ind w:firstLine="0"/>
        <w:contextualSpacing w:val="0"/>
        <w:jc w:val="left"/>
      </w:pPr>
      <w:r>
        <w:br w:type="page"/>
      </w:r>
    </w:p>
    <w:p w14:paraId="1B44BE6E" w14:textId="77777777" w:rsidR="00B511D1" w:rsidRDefault="00076486" w:rsidP="00B511D1">
      <w:pPr>
        <w:pStyle w:val="Nagwek1"/>
      </w:pPr>
      <w:bookmarkStart w:id="0" w:name="_Toc410252577"/>
      <w:bookmarkStart w:id="1" w:name="_Toc453841831"/>
      <w:r w:rsidRPr="00076486">
        <w:lastRenderedPageBreak/>
        <w:t>1.</w:t>
      </w:r>
      <w:bookmarkEnd w:id="0"/>
      <w:bookmarkEnd w:id="1"/>
      <w:r w:rsidR="00266622">
        <w:t xml:space="preserve"> </w:t>
      </w:r>
      <w:r w:rsidR="00B511D1">
        <w:t>Cel i zakres ćwiczenia</w:t>
      </w:r>
      <w:bookmarkStart w:id="2" w:name="_Toc453841832"/>
    </w:p>
    <w:p w14:paraId="374A4938" w14:textId="77777777" w:rsidR="00B511D1" w:rsidRDefault="00E15AB9" w:rsidP="00B511D1">
      <w:r>
        <w:t>Zapisz w krótki sposób jaki jest c</w:t>
      </w:r>
      <w:r w:rsidR="00B511D1">
        <w:t>el i zakres ćwiczenia</w:t>
      </w:r>
      <w:r>
        <w:t xml:space="preserve">. </w:t>
      </w:r>
      <w:r w:rsidR="001537D6" w:rsidRPr="00BC2EF6">
        <w:t>Wstaw rysunek ze schematem</w:t>
      </w:r>
      <w:r w:rsidR="00BC2EF6">
        <w:rPr>
          <w:color w:val="FF0000"/>
        </w:rPr>
        <w:t xml:space="preserve"> </w:t>
      </w:r>
      <w:r w:rsidR="00B511D1">
        <w:t xml:space="preserve">układu pomiarowego, </w:t>
      </w:r>
      <w:r w:rsidR="003E5C7A">
        <w:t xml:space="preserve">spis badanych elementów, </w:t>
      </w:r>
      <w:r w:rsidR="00B511D1">
        <w:t xml:space="preserve">spis przyrządów pomiarowych </w:t>
      </w:r>
      <w:r w:rsidR="007F76A3">
        <w:t>oraz</w:t>
      </w:r>
      <w:r w:rsidR="00B511D1">
        <w:t xml:space="preserve"> innych używanych.</w:t>
      </w:r>
    </w:p>
    <w:bookmarkStart w:id="3" w:name="_MON_1050487003"/>
    <w:bookmarkEnd w:id="3"/>
    <w:p w14:paraId="37E7B938" w14:textId="77777777" w:rsidR="004F3EEA" w:rsidRDefault="00D0040D" w:rsidP="004F3EEA">
      <w:pPr>
        <w:pStyle w:val="Rysunekopiswyrodkowany"/>
        <w:keepNext/>
      </w:pPr>
      <w:r>
        <w:object w:dxaOrig="6853" w:dyaOrig="3498" w14:anchorId="7BCC8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75pt;height:174.75pt" o:ole="">
            <v:imagedata r:id="rId9" o:title=""/>
          </v:shape>
          <o:OLEObject Type="Embed" ProgID="Word.Document.8" ShapeID="_x0000_i1025" DrawAspect="Content" ObjectID="_1823014361" r:id="rId10">
            <o:FieldCodes>\s</o:FieldCodes>
          </o:OLEObject>
        </w:object>
      </w:r>
    </w:p>
    <w:p w14:paraId="4FB964F2" w14:textId="77777777" w:rsidR="004F3EEA" w:rsidRDefault="004F3EEA" w:rsidP="004F3EEA">
      <w:pPr>
        <w:pStyle w:val="Rysunekopiswyrodkowany"/>
        <w:ind w:left="851" w:hanging="851"/>
        <w:jc w:val="left"/>
      </w:pPr>
      <w:r>
        <w:t>Rys.1.1.</w:t>
      </w:r>
      <w:r>
        <w:tab/>
        <w:t xml:space="preserve">Schemat układu pomiarowego </w:t>
      </w:r>
    </w:p>
    <w:p w14:paraId="16627C52" w14:textId="77777777" w:rsidR="004F3EEA" w:rsidRDefault="004F3EEA" w:rsidP="00B511D1"/>
    <w:p w14:paraId="5B48188D" w14:textId="77777777" w:rsidR="000D2629" w:rsidRDefault="000D2629" w:rsidP="00B511D1">
      <w:r>
        <w:t>Oznaczenia:</w:t>
      </w:r>
    </w:p>
    <w:p w14:paraId="77E2ACFD" w14:textId="77777777" w:rsidR="000D2629" w:rsidRDefault="000D2629" w:rsidP="00B511D1">
      <w:proofErr w:type="spellStart"/>
      <w:r w:rsidRPr="00D1463A">
        <w:rPr>
          <w:i/>
        </w:rPr>
        <w:t>R</w:t>
      </w:r>
      <w:r w:rsidRPr="00D1463A">
        <w:rPr>
          <w:i/>
          <w:vertAlign w:val="subscript"/>
        </w:rPr>
        <w:t>w</w:t>
      </w:r>
      <w:proofErr w:type="spellEnd"/>
      <w:r>
        <w:t xml:space="preserve"> – rezystor ograniczający, </w:t>
      </w:r>
      <w:r>
        <w:rPr>
          <w:rFonts w:cs="Times New Roman"/>
        </w:rPr>
        <w:t>Ω</w:t>
      </w:r>
    </w:p>
    <w:p w14:paraId="4E1368F6" w14:textId="77777777" w:rsidR="000D2629" w:rsidRDefault="000D2629" w:rsidP="00B511D1">
      <w:proofErr w:type="spellStart"/>
      <w:r w:rsidRPr="00D1463A">
        <w:rPr>
          <w:i/>
        </w:rPr>
        <w:t>Z</w:t>
      </w:r>
      <w:r w:rsidRPr="00D1463A">
        <w:rPr>
          <w:i/>
          <w:vertAlign w:val="subscript"/>
        </w:rPr>
        <w:t>x</w:t>
      </w:r>
      <w:proofErr w:type="spellEnd"/>
      <w:r>
        <w:t xml:space="preserve"> – impedancja mierzona, </w:t>
      </w:r>
      <w:r>
        <w:rPr>
          <w:rFonts w:cs="Times New Roman"/>
        </w:rPr>
        <w:t>Ω</w:t>
      </w:r>
    </w:p>
    <w:p w14:paraId="59AE735E" w14:textId="77777777" w:rsidR="000D2629" w:rsidRDefault="000D2629" w:rsidP="00B511D1">
      <w:r w:rsidRPr="00D1463A">
        <w:rPr>
          <w:i/>
        </w:rPr>
        <w:t>I</w:t>
      </w:r>
      <w:r>
        <w:t xml:space="preserve"> – prąd płynący w obwodzie, A</w:t>
      </w:r>
    </w:p>
    <w:p w14:paraId="148CBA5D" w14:textId="77777777" w:rsidR="000D2629" w:rsidRDefault="000D2629" w:rsidP="00B511D1">
      <w:r w:rsidRPr="00D1463A">
        <w:rPr>
          <w:i/>
        </w:rPr>
        <w:t>U</w:t>
      </w:r>
      <w:r w:rsidRPr="00D1463A">
        <w:rPr>
          <w:i/>
          <w:vertAlign w:val="subscript"/>
        </w:rPr>
        <w:t>1</w:t>
      </w:r>
      <w:r w:rsidRPr="00D1463A">
        <w:rPr>
          <w:i/>
        </w:rPr>
        <w:t>, U</w:t>
      </w:r>
      <w:r w:rsidRPr="00D1463A">
        <w:rPr>
          <w:i/>
          <w:vertAlign w:val="subscript"/>
        </w:rPr>
        <w:t>2</w:t>
      </w:r>
      <w:r w:rsidRPr="00D1463A">
        <w:rPr>
          <w:i/>
        </w:rPr>
        <w:t>, U</w:t>
      </w:r>
      <w:r w:rsidRPr="00D1463A">
        <w:rPr>
          <w:i/>
          <w:vertAlign w:val="subscript"/>
        </w:rPr>
        <w:t>3</w:t>
      </w:r>
      <w:r>
        <w:t xml:space="preserve"> – spadki napięć na elementach obwodu, V</w:t>
      </w:r>
    </w:p>
    <w:p w14:paraId="75D633C2" w14:textId="77777777" w:rsidR="000D2629" w:rsidRDefault="000D2629" w:rsidP="00B511D1">
      <w:r w:rsidRPr="00D1463A">
        <w:rPr>
          <w:i/>
        </w:rPr>
        <w:t>V</w:t>
      </w:r>
      <w:r>
        <w:t xml:space="preserve"> – woltomierze cyfrowe</w:t>
      </w:r>
    </w:p>
    <w:p w14:paraId="358C9F99" w14:textId="77777777" w:rsidR="000D2629" w:rsidRPr="00B511D1" w:rsidRDefault="000D2629" w:rsidP="00B511D1"/>
    <w:p w14:paraId="6ED38FD0" w14:textId="77777777" w:rsidR="005027AF" w:rsidRDefault="005027AF" w:rsidP="005027AF">
      <w:pPr>
        <w:pStyle w:val="Nagwek1"/>
      </w:pPr>
      <w:bookmarkStart w:id="4" w:name="_Toc410252578"/>
      <w:bookmarkStart w:id="5" w:name="_Toc453841835"/>
      <w:bookmarkEnd w:id="2"/>
      <w:r>
        <w:t xml:space="preserve">2. </w:t>
      </w:r>
      <w:bookmarkEnd w:id="4"/>
      <w:bookmarkEnd w:id="5"/>
      <w:r w:rsidR="00B511D1">
        <w:t>Przebieg ćwiczenia</w:t>
      </w:r>
    </w:p>
    <w:p w14:paraId="45411998" w14:textId="77777777" w:rsidR="00ED41E1" w:rsidRDefault="007F76A3" w:rsidP="005027AF">
      <w:r>
        <w:t>Opis przebiegu ćwiczenia</w:t>
      </w:r>
      <w:r w:rsidR="00656CA6">
        <w:t>.</w:t>
      </w:r>
    </w:p>
    <w:p w14:paraId="6D7FBFF2" w14:textId="77777777" w:rsidR="00A60A83" w:rsidRDefault="00A60A83" w:rsidP="005027AF">
      <w:r>
        <w:t>Opis zrealizowanej procedury pomiarowej, może być w punktach.</w:t>
      </w:r>
    </w:p>
    <w:p w14:paraId="58F39E0D" w14:textId="77777777" w:rsidR="00ED41E1" w:rsidRDefault="00ED41E1" w:rsidP="00ED41E1">
      <w:r>
        <w:t xml:space="preserve">Przedstawienie wyników pomiarów i obserwacji, </w:t>
      </w:r>
      <w:proofErr w:type="gramStart"/>
      <w:r>
        <w:t>obliczenia,…</w:t>
      </w:r>
      <w:proofErr w:type="gramEnd"/>
      <w:r>
        <w:t>.</w:t>
      </w:r>
    </w:p>
    <w:p w14:paraId="15032B5F" w14:textId="77777777" w:rsidR="005027AF" w:rsidRDefault="00C3559D" w:rsidP="005027AF">
      <w:r>
        <w:t>Wypunktowania wewnątrz rozdziałów wykonujemy następująco</w:t>
      </w:r>
      <w:r w:rsidR="005027AF" w:rsidRPr="00AD741F">
        <w:t>:</w:t>
      </w:r>
    </w:p>
    <w:p w14:paraId="35A39C67" w14:textId="77777777" w:rsidR="005027AF" w:rsidRDefault="00C3559D" w:rsidP="005027A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</w:pPr>
      <w:r>
        <w:t>punkt pierwszy;</w:t>
      </w:r>
    </w:p>
    <w:p w14:paraId="60B3DA6E" w14:textId="77777777" w:rsidR="005027AF" w:rsidRDefault="00C3559D" w:rsidP="005027A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</w:pPr>
      <w:r>
        <w:t>punkt drugi;</w:t>
      </w:r>
    </w:p>
    <w:p w14:paraId="6ECFA4F2" w14:textId="77777777" w:rsidR="005027AF" w:rsidRDefault="00C3559D" w:rsidP="005027A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</w:pPr>
      <w:r>
        <w:t>punkt ostatni.</w:t>
      </w:r>
    </w:p>
    <w:p w14:paraId="2EF7C2D7" w14:textId="77777777" w:rsidR="005027AF" w:rsidRDefault="005027AF" w:rsidP="005027AF">
      <w:pPr>
        <w:pStyle w:val="Rysunekopiswyrodkowany"/>
        <w:keepNext/>
      </w:pPr>
      <w:r>
        <w:rPr>
          <w:noProof/>
          <w:lang w:eastAsia="pl-PL"/>
        </w:rPr>
        <w:lastRenderedPageBreak/>
        <w:drawing>
          <wp:inline distT="0" distB="0" distL="0" distR="0" wp14:anchorId="710A6DC2" wp14:editId="38218DB5">
            <wp:extent cx="4188074" cy="2027104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4093" cy="203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A6D5F" w14:textId="77777777" w:rsidR="005027AF" w:rsidRDefault="007F76A3" w:rsidP="007F76A3">
      <w:pPr>
        <w:pStyle w:val="Rysunekopiswyrodkowany"/>
        <w:ind w:left="851" w:hanging="851"/>
        <w:jc w:val="left"/>
      </w:pPr>
      <w:r>
        <w:t>Rys.</w:t>
      </w:r>
      <w:r w:rsidR="00266622">
        <w:t xml:space="preserve"> </w:t>
      </w:r>
      <w:r>
        <w:t>2.1.</w:t>
      </w:r>
      <w:r>
        <w:tab/>
      </w:r>
      <w:r w:rsidR="00BF2539">
        <w:t>Tytuł rysunku - o</w:t>
      </w:r>
      <w:r w:rsidR="00C3559D">
        <w:t xml:space="preserve">pis stylem </w:t>
      </w:r>
      <w:r w:rsidR="00266622">
        <w:t xml:space="preserve">(Times New Roman, </w:t>
      </w:r>
      <w:proofErr w:type="spellStart"/>
      <w:r w:rsidR="00266622">
        <w:t>Italic</w:t>
      </w:r>
      <w:proofErr w:type="spellEnd"/>
      <w:r w:rsidR="00266622">
        <w:t>, 10 pkt, wyjustowany, interlinia 1,5 wiersza)</w:t>
      </w:r>
    </w:p>
    <w:p w14:paraId="2F42C95A" w14:textId="77777777" w:rsidR="000573D7" w:rsidRDefault="000573D7" w:rsidP="007F76A3">
      <w:pPr>
        <w:pStyle w:val="Rysunekopiswyrodkowany"/>
        <w:ind w:left="851" w:hanging="851"/>
        <w:jc w:val="left"/>
      </w:pPr>
    </w:p>
    <w:p w14:paraId="303354A4" w14:textId="77777777" w:rsidR="00287FF8" w:rsidRDefault="00287FF8" w:rsidP="002D1AD5">
      <w:pPr>
        <w:pStyle w:val="Rysunekopiswyrodkowany"/>
        <w:ind w:left="851" w:hanging="851"/>
      </w:pPr>
      <w:r w:rsidRPr="00287FF8">
        <w:rPr>
          <w:noProof/>
        </w:rPr>
        <w:drawing>
          <wp:inline distT="0" distB="0" distL="0" distR="0" wp14:anchorId="7A4637AF" wp14:editId="72D33A18">
            <wp:extent cx="4602480" cy="2773680"/>
            <wp:effectExtent l="19050" t="0" r="762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27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2F457" w14:textId="77777777" w:rsidR="002D1AD5" w:rsidRDefault="002D1AD5" w:rsidP="002D1AD5">
      <w:pPr>
        <w:pStyle w:val="Rysunekopiswyjustowany"/>
        <w:suppressAutoHyphens/>
      </w:pPr>
      <w:r>
        <w:t>Rys. 2.2.</w:t>
      </w:r>
      <w:r>
        <w:tab/>
        <w:t>Charakterystyki zmian zawartości Fe w stopie w zależności od czasu trwania procesu osadzania i zastosowanego podłoża (aluminium, mosiądz, srebro)</w:t>
      </w:r>
      <w:r>
        <w:rPr>
          <w:iCs/>
        </w:rPr>
        <w:t xml:space="preserve">: </w:t>
      </w:r>
      <w:r w:rsidRPr="002F2308">
        <w:rPr>
          <w:iCs/>
        </w:rPr>
        <w:t>oznaczenia osi z uwzględnieniem jednostek</w:t>
      </w:r>
      <w:r>
        <w:rPr>
          <w:iCs/>
        </w:rPr>
        <w:t xml:space="preserve"> oddzielonych przecinkiem i spacją od nazwy wielkości</w:t>
      </w:r>
      <w:r w:rsidRPr="002F2308">
        <w:rPr>
          <w:iCs/>
        </w:rPr>
        <w:t>, punktami oznaczone wartości znane zmierzone,</w:t>
      </w:r>
      <w:r>
        <w:rPr>
          <w:iCs/>
        </w:rPr>
        <w:t xml:space="preserve"> w miejsce nazw wielkości możemy użyć ich symboli (t – czas), </w:t>
      </w:r>
      <w:r w:rsidRPr="002F2308">
        <w:rPr>
          <w:iCs/>
        </w:rPr>
        <w:t xml:space="preserve"> wrysowane charakterystyki aproksymują zmiany wartości, skale na osiach dobrane tak, aby wykresy były czytelne i obejmowały znaczną powierzchnię rysunku, możliwe wprowadzenie linii siatki</w:t>
      </w:r>
    </w:p>
    <w:p w14:paraId="6FA4827F" w14:textId="77777777" w:rsidR="002D1AD5" w:rsidRDefault="002D1AD5" w:rsidP="002D1AD5">
      <w:pPr>
        <w:pStyle w:val="Rysunekopiswyrodkowany"/>
        <w:ind w:left="851" w:hanging="851"/>
      </w:pPr>
    </w:p>
    <w:p w14:paraId="152F3AA0" w14:textId="77777777" w:rsidR="002D1AD5" w:rsidRDefault="002D1AD5" w:rsidP="007F76A3">
      <w:pPr>
        <w:pStyle w:val="Rysunekopiswyrodkowany"/>
        <w:ind w:left="851" w:hanging="851"/>
        <w:jc w:val="left"/>
      </w:pPr>
    </w:p>
    <w:p w14:paraId="4FE8C299" w14:textId="77777777" w:rsidR="00F22CB9" w:rsidRDefault="00F22CB9">
      <w:pPr>
        <w:pStyle w:val="Rysunekopiswyjustowany"/>
        <w:jc w:val="center"/>
        <w:rPr>
          <w:i w:val="0"/>
        </w:rPr>
      </w:pPr>
    </w:p>
    <w:p w14:paraId="2F7E4372" w14:textId="77777777" w:rsidR="00E4306D" w:rsidRDefault="00E4306D">
      <w:pPr>
        <w:pStyle w:val="Rysunekopiswyjustowany"/>
        <w:jc w:val="center"/>
        <w:rPr>
          <w:i w:val="0"/>
        </w:rPr>
      </w:pPr>
      <w:r w:rsidRPr="00E4306D">
        <w:rPr>
          <w:noProof/>
        </w:rPr>
        <w:lastRenderedPageBreak/>
        <w:drawing>
          <wp:inline distT="0" distB="0" distL="0" distR="0" wp14:anchorId="2C689EEF" wp14:editId="44A6062C">
            <wp:extent cx="4592320" cy="2763520"/>
            <wp:effectExtent l="19050" t="0" r="0" b="0"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276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E3A6B" w14:textId="77777777" w:rsidR="002F2308" w:rsidRDefault="002F2308" w:rsidP="002F2308">
      <w:pPr>
        <w:pStyle w:val="Rysunekopiswyjustowany"/>
      </w:pPr>
      <w:r>
        <w:t>Rys. 2.</w:t>
      </w:r>
      <w:r w:rsidR="002D1AD5">
        <w:t>3</w:t>
      </w:r>
      <w:r>
        <w:t>.</w:t>
      </w:r>
      <w:r>
        <w:tab/>
      </w:r>
      <w:r w:rsidR="00BD01F2">
        <w:t xml:space="preserve">Charakterystyki </w:t>
      </w:r>
      <w:r w:rsidR="007C0731">
        <w:t xml:space="preserve">zmian </w:t>
      </w:r>
      <w:r w:rsidR="000573D7">
        <w:t>mikrotwardości i głębokości śladów tarcia</w:t>
      </w:r>
      <w:r w:rsidR="007C0731">
        <w:t xml:space="preserve"> w zależności od </w:t>
      </w:r>
      <w:r w:rsidR="001F65C3">
        <w:t>obecności i ustawienia</w:t>
      </w:r>
      <w:r w:rsidR="00F82C83">
        <w:t xml:space="preserve"> zewnętrznego pola magnetycznego</w:t>
      </w:r>
      <w:r w:rsidR="001F65C3">
        <w:t xml:space="preserve"> - EMF (1 – brak EMF, 2 – równoległe ustawienie EMF, 3 – prostopadłe ustawienie EMF)</w:t>
      </w:r>
      <w:r w:rsidR="00913326">
        <w:t>; wykresy kolumnowe – mikrotwardość; wykresy liniowe – głębokość śladów tarcia</w:t>
      </w:r>
      <w:r w:rsidR="007C0731">
        <w:rPr>
          <w:iCs/>
        </w:rPr>
        <w:t xml:space="preserve">: </w:t>
      </w:r>
      <w:r w:rsidR="002D1AD5">
        <w:rPr>
          <w:iCs/>
        </w:rPr>
        <w:t>można wprowadzić dodatkowe osie (X lub/i Y)</w:t>
      </w:r>
      <w:r w:rsidR="00BD01F2" w:rsidRPr="002F2308">
        <w:rPr>
          <w:iCs/>
        </w:rPr>
        <w:t xml:space="preserve">, aby wykresy były czytelne i obejmowały znaczną powierzchnię rysunku, możliwe </w:t>
      </w:r>
      <w:r w:rsidR="002D1AD5">
        <w:rPr>
          <w:iCs/>
        </w:rPr>
        <w:t>jest użycie strzałek wiążących wykres z osią lub dodać odpowiedni podpis pod rysunkiem</w:t>
      </w:r>
    </w:p>
    <w:p w14:paraId="6343D1B7" w14:textId="77777777" w:rsidR="00BF2539" w:rsidRDefault="00BF2539" w:rsidP="00C3559D"/>
    <w:p w14:paraId="3BD1582F" w14:textId="77777777" w:rsidR="00C3559D" w:rsidRDefault="00C3559D" w:rsidP="00C3559D">
      <w:r>
        <w:t xml:space="preserve">Wzory </w:t>
      </w:r>
      <w:r w:rsidR="00200740">
        <w:t>umieszczamy w oddzielnej linii zgodnie z poniższym formatowaniem (styl "Wzór"), stosując odpowiednio znaki tabulac</w:t>
      </w:r>
      <w:r w:rsidR="006A408A">
        <w:t>ji, jak w poniższym przykładzie:</w:t>
      </w:r>
    </w:p>
    <w:p w14:paraId="6930E2D5" w14:textId="77777777" w:rsidR="007324C3" w:rsidRDefault="00000000" w:rsidP="007324C3">
      <w:pPr>
        <w:spacing w:before="240" w:line="480" w:lineRule="auto"/>
        <w:jc w:val="right"/>
        <w:rPr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hkl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Kλ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hkl</m:t>
                </m:r>
              </m:sub>
            </m:sSub>
            <m:r>
              <w:rPr>
                <w:rFonts w:ascii="Cambria Math" w:hAnsi="Cambria Math"/>
              </w:rPr>
              <m:t>cosθ</m:t>
            </m:r>
          </m:den>
        </m:f>
      </m:oMath>
      <w:r w:rsidR="007324C3">
        <w:rPr>
          <w:szCs w:val="24"/>
          <w:lang w:val="en-US"/>
        </w:rPr>
        <w:tab/>
      </w:r>
      <w:r w:rsidR="007324C3">
        <w:rPr>
          <w:szCs w:val="24"/>
          <w:lang w:val="en-US"/>
        </w:rPr>
        <w:tab/>
      </w:r>
      <w:r w:rsidR="007324C3">
        <w:rPr>
          <w:szCs w:val="24"/>
          <w:lang w:val="en-US"/>
        </w:rPr>
        <w:tab/>
      </w:r>
      <w:r w:rsidR="007324C3">
        <w:rPr>
          <w:szCs w:val="24"/>
          <w:lang w:val="en-US"/>
        </w:rPr>
        <w:tab/>
      </w:r>
      <w:r w:rsidR="007324C3">
        <w:rPr>
          <w:szCs w:val="24"/>
          <w:lang w:val="en-US"/>
        </w:rPr>
        <w:tab/>
      </w:r>
      <w:r w:rsidR="007324C3">
        <w:rPr>
          <w:szCs w:val="24"/>
          <w:lang w:val="en-US"/>
        </w:rPr>
        <w:tab/>
        <w:t xml:space="preserve"> (1)</w:t>
      </w:r>
    </w:p>
    <w:p w14:paraId="137AE477" w14:textId="77777777" w:rsidR="007324C3" w:rsidRDefault="007324C3" w:rsidP="007324C3">
      <w:proofErr w:type="spellStart"/>
      <w:r>
        <w:rPr>
          <w:szCs w:val="24"/>
          <w:lang w:val="en-US"/>
        </w:rPr>
        <w:t>gdzie</w:t>
      </w:r>
      <w:proofErr w:type="spellEnd"/>
      <w:r>
        <w:rPr>
          <w:szCs w:val="24"/>
          <w:lang w:val="en-US"/>
        </w:rPr>
        <w:t>:</w:t>
      </w:r>
      <w:r>
        <w:rPr>
          <w:szCs w:val="24"/>
          <w:lang w:val="en-US"/>
        </w:rPr>
        <w:tab/>
      </w:r>
      <w:r>
        <w:rPr>
          <w:i/>
          <w:szCs w:val="24"/>
          <w:lang w:val="en-US"/>
        </w:rPr>
        <w:t>K</w:t>
      </w:r>
      <w:r>
        <w:rPr>
          <w:szCs w:val="24"/>
          <w:lang w:val="en-US"/>
        </w:rPr>
        <w:t xml:space="preserve"> – </w:t>
      </w:r>
      <w:proofErr w:type="spellStart"/>
      <w:r>
        <w:rPr>
          <w:szCs w:val="24"/>
          <w:lang w:val="en-US"/>
        </w:rPr>
        <w:t>współczynnik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kształtu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cząstki</w:t>
      </w:r>
      <w:proofErr w:type="spellEnd"/>
      <w:r>
        <w:rPr>
          <w:szCs w:val="24"/>
          <w:lang w:val="en-US"/>
        </w:rPr>
        <w:t xml:space="preserve"> (</w:t>
      </w:r>
      <w:proofErr w:type="spellStart"/>
      <w:r>
        <w:rPr>
          <w:szCs w:val="24"/>
          <w:lang w:val="en-US"/>
        </w:rPr>
        <w:t>zmienia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się</w:t>
      </w:r>
      <w:proofErr w:type="spellEnd"/>
      <w:r>
        <w:rPr>
          <w:szCs w:val="24"/>
          <w:lang w:val="en-US"/>
        </w:rPr>
        <w:t xml:space="preserve"> w </w:t>
      </w:r>
      <w:proofErr w:type="spellStart"/>
      <w:r>
        <w:rPr>
          <w:szCs w:val="24"/>
          <w:lang w:val="en-US"/>
        </w:rPr>
        <w:t>zależności</w:t>
      </w:r>
      <w:proofErr w:type="spellEnd"/>
      <w:r>
        <w:rPr>
          <w:szCs w:val="24"/>
          <w:lang w:val="en-US"/>
        </w:rPr>
        <w:t xml:space="preserve"> od </w:t>
      </w:r>
      <w:proofErr w:type="spellStart"/>
      <w:r>
        <w:rPr>
          <w:szCs w:val="24"/>
          <w:lang w:val="en-US"/>
        </w:rPr>
        <w:t>kształtu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kryształ</w:t>
      </w:r>
      <w:r w:rsidR="00DF0B66">
        <w:rPr>
          <w:szCs w:val="24"/>
          <w:lang w:val="en-US"/>
        </w:rPr>
        <w:t>u</w:t>
      </w:r>
      <w:proofErr w:type="spellEnd"/>
      <w:r w:rsidR="00DF0B66">
        <w:rPr>
          <w:szCs w:val="24"/>
          <w:lang w:val="en-US"/>
        </w:rPr>
        <w:t>);</w:t>
      </w:r>
      <w:r>
        <w:rPr>
          <w:szCs w:val="24"/>
          <w:lang w:val="en-US"/>
        </w:rPr>
        <w:t xml:space="preserve"> </w:t>
      </w:r>
      <w:r>
        <w:rPr>
          <w:i/>
          <w:szCs w:val="24"/>
          <w:lang w:val="en-US"/>
        </w:rPr>
        <w:t>λ</w:t>
      </w:r>
      <w:r>
        <w:rPr>
          <w:szCs w:val="24"/>
          <w:lang w:val="en-US"/>
        </w:rPr>
        <w:t xml:space="preserve"> – </w:t>
      </w:r>
      <w:proofErr w:type="spellStart"/>
      <w:r>
        <w:rPr>
          <w:szCs w:val="24"/>
          <w:lang w:val="en-US"/>
        </w:rPr>
        <w:t>długość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fali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promieniowania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rentgenowskiego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molibdenu</w:t>
      </w:r>
      <w:proofErr w:type="spellEnd"/>
      <w:r>
        <w:rPr>
          <w:szCs w:val="24"/>
          <w:lang w:val="en-US"/>
        </w:rPr>
        <w:t>,</w:t>
      </w:r>
      <w:r w:rsidR="00DF0B66">
        <w:rPr>
          <w:szCs w:val="24"/>
          <w:lang w:val="en-US"/>
        </w:rPr>
        <w:t xml:space="preserve"> m;</w:t>
      </w:r>
      <w:r>
        <w:rPr>
          <w:szCs w:val="24"/>
          <w:lang w:val="en-US"/>
        </w:rPr>
        <w:t xml:space="preserve"> </w:t>
      </w:r>
      <m:oMath>
        <m:r>
          <w:rPr>
            <w:rFonts w:ascii="Cambria Math" w:hAnsi="Cambria Math"/>
          </w:rPr>
          <m:t>θ=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2θ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szCs w:val="24"/>
          <w:lang w:val="en-US"/>
        </w:rPr>
        <w:t xml:space="preserve">– </w:t>
      </w:r>
      <w:proofErr w:type="spellStart"/>
      <w:r>
        <w:rPr>
          <w:szCs w:val="24"/>
          <w:lang w:val="en-US"/>
        </w:rPr>
        <w:t>kąt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Bragga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odpowiadający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odbiciu</w:t>
      </w:r>
      <w:proofErr w:type="spellEnd"/>
      <w:r>
        <w:rPr>
          <w:szCs w:val="24"/>
          <w:lang w:val="en-US"/>
        </w:rPr>
        <w:t xml:space="preserve"> (</w:t>
      </w:r>
      <w:proofErr w:type="spellStart"/>
      <w:r>
        <w:rPr>
          <w:szCs w:val="24"/>
          <w:lang w:val="en-US"/>
        </w:rPr>
        <w:t>hkl</w:t>
      </w:r>
      <w:proofErr w:type="spellEnd"/>
      <w:r>
        <w:rPr>
          <w:szCs w:val="24"/>
          <w:lang w:val="en-US"/>
        </w:rPr>
        <w:t xml:space="preserve">), rad; </w:t>
      </w:r>
      <w:r>
        <w:rPr>
          <w:i/>
          <w:szCs w:val="24"/>
          <w:lang w:val="en-US"/>
        </w:rPr>
        <w:t>β</w:t>
      </w:r>
      <w:proofErr w:type="spellStart"/>
      <w:r>
        <w:rPr>
          <w:i/>
          <w:szCs w:val="24"/>
          <w:vertAlign w:val="subscript"/>
          <w:lang w:val="en-US"/>
        </w:rPr>
        <w:t>hkl</w:t>
      </w:r>
      <w:proofErr w:type="spellEnd"/>
      <w:r>
        <w:rPr>
          <w:szCs w:val="24"/>
          <w:lang w:val="en-US"/>
        </w:rPr>
        <w:t xml:space="preserve"> – </w:t>
      </w:r>
      <w:proofErr w:type="spellStart"/>
      <w:r>
        <w:rPr>
          <w:szCs w:val="24"/>
          <w:lang w:val="en-US"/>
        </w:rPr>
        <w:t>szerokość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najwyższego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piku</w:t>
      </w:r>
      <w:proofErr w:type="spellEnd"/>
      <w:r w:rsidR="00DF0B66">
        <w:rPr>
          <w:szCs w:val="24"/>
          <w:lang w:val="en-US"/>
        </w:rPr>
        <w:t xml:space="preserve"> </w:t>
      </w:r>
      <w:proofErr w:type="spellStart"/>
      <w:r w:rsidR="00DF0B66">
        <w:rPr>
          <w:szCs w:val="24"/>
          <w:lang w:val="en-US"/>
        </w:rPr>
        <w:t>odbicia</w:t>
      </w:r>
      <w:proofErr w:type="spellEnd"/>
      <w:r w:rsidR="00DF0B66">
        <w:rPr>
          <w:szCs w:val="24"/>
          <w:lang w:val="en-US"/>
        </w:rPr>
        <w:t xml:space="preserve"> (</w:t>
      </w:r>
      <w:proofErr w:type="spellStart"/>
      <w:r w:rsidR="00DF0B66">
        <w:rPr>
          <w:szCs w:val="24"/>
          <w:lang w:val="en-US"/>
        </w:rPr>
        <w:t>hkl</w:t>
      </w:r>
      <w:proofErr w:type="spellEnd"/>
      <w:r w:rsidR="00DF0B66">
        <w:rPr>
          <w:szCs w:val="24"/>
          <w:lang w:val="en-US"/>
        </w:rPr>
        <w:t>)</w:t>
      </w:r>
      <w:r>
        <w:rPr>
          <w:szCs w:val="24"/>
          <w:lang w:val="en-US"/>
        </w:rPr>
        <w:t xml:space="preserve"> w </w:t>
      </w:r>
      <w:proofErr w:type="spellStart"/>
      <w:r>
        <w:rPr>
          <w:szCs w:val="24"/>
          <w:lang w:val="en-US"/>
        </w:rPr>
        <w:t>połowie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jego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wysokości</w:t>
      </w:r>
      <w:proofErr w:type="spellEnd"/>
      <w:r w:rsidR="00DF0B66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rad</w:t>
      </w:r>
      <w:r w:rsidR="00DF0B66">
        <w:rPr>
          <w:szCs w:val="24"/>
          <w:lang w:val="en-US"/>
        </w:rPr>
        <w:t>.</w:t>
      </w:r>
    </w:p>
    <w:p w14:paraId="6C9B6FF6" w14:textId="77777777" w:rsidR="00F94495" w:rsidRDefault="00F94495" w:rsidP="00DF0B66">
      <w:pPr>
        <w:pStyle w:val="Wzr"/>
      </w:pPr>
    </w:p>
    <w:p w14:paraId="22231C31" w14:textId="77777777" w:rsidR="005027AF" w:rsidRDefault="00C3559D" w:rsidP="006A408A">
      <w:r>
        <w:t xml:space="preserve">Tabele </w:t>
      </w:r>
      <w:r w:rsidR="00D3429B">
        <w:t>numerujemy stylem "Tabela opis"</w:t>
      </w:r>
      <w:r>
        <w:t xml:space="preserve">. </w:t>
      </w:r>
      <w:r w:rsidR="00200740">
        <w:t>Wewnątrz tabel interlinię ustawiamy jako 1.0 linii.</w:t>
      </w:r>
      <w:r w:rsidR="00D3429B">
        <w:t xml:space="preserve"> Odnośniki w tekście do tabel formułujemy bez używania skrótów, np.: W </w:t>
      </w:r>
      <w:r w:rsidR="00E24A51">
        <w:t>T</w:t>
      </w:r>
      <w:r w:rsidR="00D3429B">
        <w:t xml:space="preserve">abeli 2.1 zamieszczono wyniki pomiarów… Jednostki w tabelach umieszczamy </w:t>
      </w:r>
      <w:r w:rsidR="001537D6" w:rsidRPr="00501683">
        <w:t>bez jakichkolwiek nawiasów</w:t>
      </w:r>
      <w:r w:rsidR="002E4CAE" w:rsidRPr="00501683">
        <w:t xml:space="preserve"> (patrz przykłady poniżej)</w:t>
      </w:r>
      <w:r w:rsidR="001537D6" w:rsidRPr="00501683">
        <w:t>.</w:t>
      </w:r>
    </w:p>
    <w:p w14:paraId="37FD45F7" w14:textId="77777777" w:rsidR="0004115C" w:rsidRDefault="0004115C" w:rsidP="006A408A"/>
    <w:p w14:paraId="0A71D71F" w14:textId="77777777" w:rsidR="005027AF" w:rsidRDefault="005027AF" w:rsidP="00287FF8">
      <w:pPr>
        <w:pStyle w:val="Tabelaopis"/>
      </w:pPr>
      <w:r>
        <w:t>Tab</w:t>
      </w:r>
      <w:r w:rsidR="00E24A51">
        <w:t>ela</w:t>
      </w:r>
      <w:r>
        <w:t xml:space="preserve"> 2.1.</w:t>
      </w:r>
      <w:r>
        <w:tab/>
      </w:r>
      <w:r w:rsidR="002F5B0B">
        <w:t>Tytuł</w:t>
      </w:r>
      <w:r w:rsidR="00C3559D">
        <w:t xml:space="preserve"> tabeli</w:t>
      </w:r>
      <w:r w:rsidR="00287FF8">
        <w:t xml:space="preserve"> (Times New Roman, </w:t>
      </w:r>
      <w:proofErr w:type="spellStart"/>
      <w:r w:rsidR="00287FF8">
        <w:t>Italic</w:t>
      </w:r>
      <w:proofErr w:type="spellEnd"/>
      <w:r w:rsidR="00287FF8">
        <w:t xml:space="preserve">, 10 pkt, wyjustowany, interlinia 1,5 wiersza)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26"/>
        <w:gridCol w:w="997"/>
        <w:gridCol w:w="1004"/>
        <w:gridCol w:w="1005"/>
        <w:gridCol w:w="1005"/>
        <w:gridCol w:w="1006"/>
        <w:gridCol w:w="1006"/>
        <w:gridCol w:w="1006"/>
        <w:gridCol w:w="1006"/>
      </w:tblGrid>
      <w:tr w:rsidR="005027AF" w:rsidRPr="00501683" w14:paraId="7ED0E4FB" w14:textId="77777777" w:rsidTr="005027AF">
        <w:trPr>
          <w:jc w:val="center"/>
        </w:trPr>
        <w:tc>
          <w:tcPr>
            <w:tcW w:w="1035" w:type="dxa"/>
            <w:vMerge w:val="restart"/>
            <w:vAlign w:val="center"/>
          </w:tcPr>
          <w:p w14:paraId="4C567131" w14:textId="77777777" w:rsidR="005027AF" w:rsidRPr="00501683" w:rsidRDefault="005027AF" w:rsidP="00371249">
            <w:pPr>
              <w:spacing w:line="240" w:lineRule="auto"/>
              <w:ind w:firstLine="0"/>
              <w:jc w:val="center"/>
            </w:pPr>
            <w:r w:rsidRPr="00501683">
              <w:t>Średnica soczewki</w:t>
            </w:r>
          </w:p>
        </w:tc>
        <w:tc>
          <w:tcPr>
            <w:tcW w:w="8188" w:type="dxa"/>
            <w:gridSpan w:val="8"/>
            <w:vAlign w:val="center"/>
          </w:tcPr>
          <w:p w14:paraId="2B412FBB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Barwa sygnału</w:t>
            </w:r>
          </w:p>
        </w:tc>
      </w:tr>
      <w:tr w:rsidR="005027AF" w:rsidRPr="00501683" w14:paraId="52B12FE6" w14:textId="77777777" w:rsidTr="005027AF">
        <w:trPr>
          <w:jc w:val="center"/>
        </w:trPr>
        <w:tc>
          <w:tcPr>
            <w:tcW w:w="1035" w:type="dxa"/>
            <w:vMerge/>
            <w:vAlign w:val="center"/>
          </w:tcPr>
          <w:p w14:paraId="2EED7F66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</w:p>
        </w:tc>
        <w:tc>
          <w:tcPr>
            <w:tcW w:w="2046" w:type="dxa"/>
            <w:gridSpan w:val="2"/>
            <w:vAlign w:val="center"/>
          </w:tcPr>
          <w:p w14:paraId="683D3C9A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czerwona</w:t>
            </w:r>
          </w:p>
        </w:tc>
        <w:tc>
          <w:tcPr>
            <w:tcW w:w="2046" w:type="dxa"/>
            <w:gridSpan w:val="2"/>
            <w:vAlign w:val="center"/>
          </w:tcPr>
          <w:p w14:paraId="104AC3E7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żółta</w:t>
            </w:r>
          </w:p>
        </w:tc>
        <w:tc>
          <w:tcPr>
            <w:tcW w:w="2048" w:type="dxa"/>
            <w:gridSpan w:val="2"/>
            <w:vAlign w:val="center"/>
          </w:tcPr>
          <w:p w14:paraId="1F4A343C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zielona</w:t>
            </w:r>
          </w:p>
        </w:tc>
        <w:tc>
          <w:tcPr>
            <w:tcW w:w="2048" w:type="dxa"/>
            <w:gridSpan w:val="2"/>
            <w:vAlign w:val="center"/>
          </w:tcPr>
          <w:p w14:paraId="7CC2A7ED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biała</w:t>
            </w:r>
          </w:p>
        </w:tc>
      </w:tr>
      <w:tr w:rsidR="005027AF" w:rsidRPr="00501683" w14:paraId="7E65FD11" w14:textId="77777777" w:rsidTr="005027AF">
        <w:trPr>
          <w:jc w:val="center"/>
        </w:trPr>
        <w:tc>
          <w:tcPr>
            <w:tcW w:w="1035" w:type="dxa"/>
            <w:vMerge/>
            <w:vAlign w:val="center"/>
          </w:tcPr>
          <w:p w14:paraId="72876DAF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</w:p>
        </w:tc>
        <w:tc>
          <w:tcPr>
            <w:tcW w:w="1023" w:type="dxa"/>
            <w:vAlign w:val="center"/>
          </w:tcPr>
          <w:p w14:paraId="5087B853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min</w:t>
            </w:r>
            <w:proofErr w:type="spellEnd"/>
          </w:p>
        </w:tc>
        <w:tc>
          <w:tcPr>
            <w:tcW w:w="1023" w:type="dxa"/>
            <w:vAlign w:val="center"/>
          </w:tcPr>
          <w:p w14:paraId="01B73BC5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max</w:t>
            </w:r>
            <w:proofErr w:type="spellEnd"/>
          </w:p>
        </w:tc>
        <w:tc>
          <w:tcPr>
            <w:tcW w:w="1023" w:type="dxa"/>
            <w:vAlign w:val="center"/>
          </w:tcPr>
          <w:p w14:paraId="6D7CB274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min</w:t>
            </w:r>
            <w:proofErr w:type="spellEnd"/>
          </w:p>
        </w:tc>
        <w:tc>
          <w:tcPr>
            <w:tcW w:w="1023" w:type="dxa"/>
            <w:vAlign w:val="center"/>
          </w:tcPr>
          <w:p w14:paraId="63D70DB1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max</w:t>
            </w:r>
            <w:proofErr w:type="spellEnd"/>
          </w:p>
        </w:tc>
        <w:tc>
          <w:tcPr>
            <w:tcW w:w="1024" w:type="dxa"/>
            <w:vAlign w:val="center"/>
          </w:tcPr>
          <w:p w14:paraId="4C353251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min</w:t>
            </w:r>
            <w:proofErr w:type="spellEnd"/>
          </w:p>
        </w:tc>
        <w:tc>
          <w:tcPr>
            <w:tcW w:w="1024" w:type="dxa"/>
            <w:vAlign w:val="center"/>
          </w:tcPr>
          <w:p w14:paraId="2FD8204C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max</w:t>
            </w:r>
            <w:proofErr w:type="spellEnd"/>
          </w:p>
        </w:tc>
        <w:tc>
          <w:tcPr>
            <w:tcW w:w="1024" w:type="dxa"/>
            <w:vAlign w:val="center"/>
          </w:tcPr>
          <w:p w14:paraId="115BD968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min</w:t>
            </w:r>
            <w:proofErr w:type="spellEnd"/>
          </w:p>
        </w:tc>
        <w:tc>
          <w:tcPr>
            <w:tcW w:w="1024" w:type="dxa"/>
            <w:vAlign w:val="center"/>
          </w:tcPr>
          <w:p w14:paraId="0BB01D70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max</w:t>
            </w:r>
            <w:proofErr w:type="spellEnd"/>
          </w:p>
        </w:tc>
      </w:tr>
      <w:tr w:rsidR="00371249" w:rsidRPr="00501683" w14:paraId="4CAED633" w14:textId="77777777" w:rsidTr="005027AF">
        <w:trPr>
          <w:jc w:val="center"/>
        </w:trPr>
        <w:tc>
          <w:tcPr>
            <w:tcW w:w="1035" w:type="dxa"/>
            <w:vAlign w:val="center"/>
          </w:tcPr>
          <w:p w14:paraId="29AA7BE6" w14:textId="77777777" w:rsidR="00371249" w:rsidRPr="00501683" w:rsidRDefault="001537D6" w:rsidP="00200740">
            <w:pPr>
              <w:spacing w:line="240" w:lineRule="auto"/>
              <w:ind w:firstLine="0"/>
              <w:jc w:val="center"/>
            </w:pPr>
            <w:r w:rsidRPr="00501683">
              <w:lastRenderedPageBreak/>
              <w:t>mm</w:t>
            </w:r>
          </w:p>
        </w:tc>
        <w:tc>
          <w:tcPr>
            <w:tcW w:w="1023" w:type="dxa"/>
            <w:vAlign w:val="center"/>
          </w:tcPr>
          <w:p w14:paraId="0C5FF0D0" w14:textId="77777777" w:rsidR="00371249" w:rsidRPr="00501683" w:rsidRDefault="001537D6" w:rsidP="00200740">
            <w:pPr>
              <w:spacing w:line="240" w:lineRule="auto"/>
              <w:ind w:firstLine="0"/>
              <w:jc w:val="center"/>
            </w:pPr>
            <w:r w:rsidRPr="00501683">
              <w:t>A</w:t>
            </w:r>
          </w:p>
        </w:tc>
        <w:tc>
          <w:tcPr>
            <w:tcW w:w="1023" w:type="dxa"/>
            <w:vAlign w:val="center"/>
          </w:tcPr>
          <w:p w14:paraId="57A60F43" w14:textId="77777777" w:rsidR="00371249" w:rsidRPr="00501683" w:rsidRDefault="001537D6" w:rsidP="00200740">
            <w:pPr>
              <w:spacing w:line="240" w:lineRule="auto"/>
              <w:ind w:firstLine="0"/>
              <w:jc w:val="center"/>
            </w:pPr>
            <w:r w:rsidRPr="00501683">
              <w:t>A</w:t>
            </w:r>
          </w:p>
        </w:tc>
        <w:tc>
          <w:tcPr>
            <w:tcW w:w="1023" w:type="dxa"/>
            <w:vAlign w:val="center"/>
          </w:tcPr>
          <w:p w14:paraId="18A463EB" w14:textId="77777777" w:rsidR="00371249" w:rsidRPr="00501683" w:rsidRDefault="001537D6" w:rsidP="00200740">
            <w:pPr>
              <w:spacing w:line="240" w:lineRule="auto"/>
              <w:ind w:firstLine="0"/>
              <w:jc w:val="center"/>
            </w:pPr>
            <w:r w:rsidRPr="00501683">
              <w:t>A</w:t>
            </w:r>
          </w:p>
        </w:tc>
        <w:tc>
          <w:tcPr>
            <w:tcW w:w="1023" w:type="dxa"/>
            <w:vAlign w:val="center"/>
          </w:tcPr>
          <w:p w14:paraId="7599FB65" w14:textId="77777777" w:rsidR="00371249" w:rsidRPr="00501683" w:rsidRDefault="001537D6" w:rsidP="00200740">
            <w:pPr>
              <w:spacing w:line="240" w:lineRule="auto"/>
              <w:ind w:firstLine="0"/>
              <w:jc w:val="center"/>
            </w:pPr>
            <w:r w:rsidRPr="00501683">
              <w:t>A</w:t>
            </w:r>
          </w:p>
        </w:tc>
        <w:tc>
          <w:tcPr>
            <w:tcW w:w="1024" w:type="dxa"/>
            <w:vAlign w:val="center"/>
          </w:tcPr>
          <w:p w14:paraId="2F4E4768" w14:textId="77777777" w:rsidR="00371249" w:rsidRPr="00501683" w:rsidRDefault="001537D6" w:rsidP="00200740">
            <w:pPr>
              <w:spacing w:line="240" w:lineRule="auto"/>
              <w:ind w:firstLine="0"/>
              <w:jc w:val="center"/>
            </w:pPr>
            <w:r w:rsidRPr="00501683">
              <w:t>A</w:t>
            </w:r>
          </w:p>
        </w:tc>
        <w:tc>
          <w:tcPr>
            <w:tcW w:w="1024" w:type="dxa"/>
            <w:vAlign w:val="center"/>
          </w:tcPr>
          <w:p w14:paraId="6916220B" w14:textId="77777777" w:rsidR="00371249" w:rsidRPr="00501683" w:rsidRDefault="001537D6" w:rsidP="00200740">
            <w:pPr>
              <w:spacing w:line="240" w:lineRule="auto"/>
              <w:ind w:firstLine="0"/>
              <w:jc w:val="center"/>
            </w:pPr>
            <w:r w:rsidRPr="00501683">
              <w:t>A</w:t>
            </w:r>
          </w:p>
        </w:tc>
        <w:tc>
          <w:tcPr>
            <w:tcW w:w="1024" w:type="dxa"/>
            <w:vAlign w:val="center"/>
          </w:tcPr>
          <w:p w14:paraId="1124E1DB" w14:textId="77777777" w:rsidR="00371249" w:rsidRPr="00501683" w:rsidRDefault="001537D6" w:rsidP="00200740">
            <w:pPr>
              <w:spacing w:line="240" w:lineRule="auto"/>
              <w:ind w:firstLine="0"/>
              <w:jc w:val="center"/>
            </w:pPr>
            <w:r w:rsidRPr="00501683">
              <w:t>A</w:t>
            </w:r>
          </w:p>
        </w:tc>
        <w:tc>
          <w:tcPr>
            <w:tcW w:w="1024" w:type="dxa"/>
            <w:vAlign w:val="center"/>
          </w:tcPr>
          <w:p w14:paraId="4EF94A93" w14:textId="77777777" w:rsidR="00371249" w:rsidRPr="00501683" w:rsidRDefault="001537D6" w:rsidP="00200740">
            <w:pPr>
              <w:spacing w:line="240" w:lineRule="auto"/>
              <w:ind w:firstLine="0"/>
              <w:jc w:val="center"/>
            </w:pPr>
            <w:r w:rsidRPr="00501683">
              <w:t>A</w:t>
            </w:r>
          </w:p>
        </w:tc>
      </w:tr>
      <w:tr w:rsidR="005027AF" w:rsidRPr="00501683" w14:paraId="7A500A3F" w14:textId="77777777" w:rsidTr="005027AF">
        <w:trPr>
          <w:jc w:val="center"/>
        </w:trPr>
        <w:tc>
          <w:tcPr>
            <w:tcW w:w="1035" w:type="dxa"/>
            <w:vAlign w:val="center"/>
          </w:tcPr>
          <w:p w14:paraId="6A5C3279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100</w:t>
            </w:r>
          </w:p>
        </w:tc>
        <w:tc>
          <w:tcPr>
            <w:tcW w:w="1023" w:type="dxa"/>
            <w:vAlign w:val="center"/>
          </w:tcPr>
          <w:p w14:paraId="6E0944E4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100</w:t>
            </w:r>
          </w:p>
        </w:tc>
        <w:tc>
          <w:tcPr>
            <w:tcW w:w="1023" w:type="dxa"/>
            <w:vAlign w:val="center"/>
          </w:tcPr>
          <w:p w14:paraId="74A4BF1C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100</w:t>
            </w:r>
          </w:p>
        </w:tc>
        <w:tc>
          <w:tcPr>
            <w:tcW w:w="1023" w:type="dxa"/>
            <w:vAlign w:val="center"/>
          </w:tcPr>
          <w:p w14:paraId="6F447EBE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100</w:t>
            </w:r>
          </w:p>
        </w:tc>
        <w:tc>
          <w:tcPr>
            <w:tcW w:w="1023" w:type="dxa"/>
            <w:vAlign w:val="center"/>
          </w:tcPr>
          <w:p w14:paraId="31BF3CAE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  <w:tc>
          <w:tcPr>
            <w:tcW w:w="1024" w:type="dxa"/>
            <w:vAlign w:val="center"/>
          </w:tcPr>
          <w:p w14:paraId="1087AA38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200</w:t>
            </w:r>
          </w:p>
        </w:tc>
        <w:tc>
          <w:tcPr>
            <w:tcW w:w="1024" w:type="dxa"/>
            <w:vAlign w:val="center"/>
          </w:tcPr>
          <w:p w14:paraId="3F99D300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  <w:tc>
          <w:tcPr>
            <w:tcW w:w="1024" w:type="dxa"/>
            <w:vAlign w:val="center"/>
          </w:tcPr>
          <w:p w14:paraId="0B408ABC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200</w:t>
            </w:r>
          </w:p>
        </w:tc>
        <w:tc>
          <w:tcPr>
            <w:tcW w:w="1024" w:type="dxa"/>
            <w:vAlign w:val="center"/>
          </w:tcPr>
          <w:p w14:paraId="4616F8B5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</w:tr>
      <w:tr w:rsidR="005027AF" w:rsidRPr="00501683" w14:paraId="6BD56480" w14:textId="77777777" w:rsidTr="005027AF">
        <w:trPr>
          <w:jc w:val="center"/>
        </w:trPr>
        <w:tc>
          <w:tcPr>
            <w:tcW w:w="1035" w:type="dxa"/>
            <w:vAlign w:val="center"/>
          </w:tcPr>
          <w:p w14:paraId="6BA61290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200</w:t>
            </w:r>
          </w:p>
        </w:tc>
        <w:tc>
          <w:tcPr>
            <w:tcW w:w="1023" w:type="dxa"/>
            <w:vAlign w:val="center"/>
          </w:tcPr>
          <w:p w14:paraId="5D230BEE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200</w:t>
            </w:r>
          </w:p>
        </w:tc>
        <w:tc>
          <w:tcPr>
            <w:tcW w:w="1023" w:type="dxa"/>
            <w:vAlign w:val="center"/>
          </w:tcPr>
          <w:p w14:paraId="248D9FC6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  <w:tc>
          <w:tcPr>
            <w:tcW w:w="1023" w:type="dxa"/>
            <w:vAlign w:val="center"/>
          </w:tcPr>
          <w:p w14:paraId="68374180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  <w:tc>
          <w:tcPr>
            <w:tcW w:w="1023" w:type="dxa"/>
            <w:vAlign w:val="center"/>
          </w:tcPr>
          <w:p w14:paraId="2AD8ABC9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1000</w:t>
            </w:r>
          </w:p>
        </w:tc>
        <w:tc>
          <w:tcPr>
            <w:tcW w:w="1024" w:type="dxa"/>
            <w:vAlign w:val="center"/>
          </w:tcPr>
          <w:p w14:paraId="55430128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800</w:t>
            </w:r>
          </w:p>
        </w:tc>
        <w:tc>
          <w:tcPr>
            <w:tcW w:w="1024" w:type="dxa"/>
            <w:vAlign w:val="center"/>
          </w:tcPr>
          <w:p w14:paraId="06902BC9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1000</w:t>
            </w:r>
          </w:p>
        </w:tc>
        <w:tc>
          <w:tcPr>
            <w:tcW w:w="1024" w:type="dxa"/>
            <w:vAlign w:val="center"/>
          </w:tcPr>
          <w:p w14:paraId="63EC5FBC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  <w:tc>
          <w:tcPr>
            <w:tcW w:w="1024" w:type="dxa"/>
            <w:vAlign w:val="center"/>
          </w:tcPr>
          <w:p w14:paraId="7E21A575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1000</w:t>
            </w:r>
          </w:p>
        </w:tc>
      </w:tr>
      <w:tr w:rsidR="005027AF" w:rsidRPr="00501683" w14:paraId="6DDA3321" w14:textId="77777777" w:rsidTr="005027AF">
        <w:trPr>
          <w:jc w:val="center"/>
        </w:trPr>
        <w:tc>
          <w:tcPr>
            <w:tcW w:w="1035" w:type="dxa"/>
            <w:vAlign w:val="center"/>
          </w:tcPr>
          <w:p w14:paraId="747D6B06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300</w:t>
            </w:r>
          </w:p>
        </w:tc>
        <w:tc>
          <w:tcPr>
            <w:tcW w:w="1023" w:type="dxa"/>
            <w:vAlign w:val="center"/>
          </w:tcPr>
          <w:p w14:paraId="0A7FAE02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800</w:t>
            </w:r>
          </w:p>
        </w:tc>
        <w:tc>
          <w:tcPr>
            <w:tcW w:w="1023" w:type="dxa"/>
            <w:vAlign w:val="center"/>
          </w:tcPr>
          <w:p w14:paraId="5F433AB2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1100</w:t>
            </w:r>
          </w:p>
        </w:tc>
        <w:tc>
          <w:tcPr>
            <w:tcW w:w="1023" w:type="dxa"/>
            <w:vAlign w:val="center"/>
          </w:tcPr>
          <w:p w14:paraId="312FB2CE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1100</w:t>
            </w:r>
          </w:p>
        </w:tc>
        <w:tc>
          <w:tcPr>
            <w:tcW w:w="1023" w:type="dxa"/>
            <w:vAlign w:val="center"/>
          </w:tcPr>
          <w:p w14:paraId="0DEB5125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2500</w:t>
            </w:r>
          </w:p>
        </w:tc>
        <w:tc>
          <w:tcPr>
            <w:tcW w:w="1024" w:type="dxa"/>
            <w:vAlign w:val="center"/>
          </w:tcPr>
          <w:p w14:paraId="1794B6C9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2000</w:t>
            </w:r>
          </w:p>
        </w:tc>
        <w:tc>
          <w:tcPr>
            <w:tcW w:w="1024" w:type="dxa"/>
            <w:vAlign w:val="center"/>
          </w:tcPr>
          <w:p w14:paraId="3F34F54B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2500</w:t>
            </w:r>
          </w:p>
        </w:tc>
        <w:tc>
          <w:tcPr>
            <w:tcW w:w="1024" w:type="dxa"/>
            <w:vAlign w:val="center"/>
          </w:tcPr>
          <w:p w14:paraId="6DB30187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1000</w:t>
            </w:r>
          </w:p>
        </w:tc>
        <w:tc>
          <w:tcPr>
            <w:tcW w:w="1024" w:type="dxa"/>
            <w:vAlign w:val="center"/>
          </w:tcPr>
          <w:p w14:paraId="074E9C98" w14:textId="77777777" w:rsidR="005027AF" w:rsidRPr="00501683" w:rsidRDefault="005027AF" w:rsidP="00200740">
            <w:pPr>
              <w:spacing w:line="240" w:lineRule="auto"/>
              <w:ind w:firstLine="0"/>
              <w:jc w:val="center"/>
            </w:pPr>
            <w:r w:rsidRPr="00501683">
              <w:t>2000</w:t>
            </w:r>
          </w:p>
        </w:tc>
      </w:tr>
    </w:tbl>
    <w:p w14:paraId="66E876DE" w14:textId="77777777" w:rsidR="00200740" w:rsidRPr="00501683" w:rsidRDefault="00200740" w:rsidP="00200740">
      <w:pPr>
        <w:jc w:val="left"/>
      </w:pPr>
    </w:p>
    <w:p w14:paraId="7F25027A" w14:textId="77777777" w:rsidR="00371249" w:rsidRPr="00501683" w:rsidRDefault="00371249" w:rsidP="00200740">
      <w:pPr>
        <w:jc w:val="left"/>
      </w:pPr>
      <w:r w:rsidRPr="00501683">
        <w:t>lub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30"/>
        <w:gridCol w:w="999"/>
        <w:gridCol w:w="1004"/>
        <w:gridCol w:w="1004"/>
        <w:gridCol w:w="1004"/>
        <w:gridCol w:w="1005"/>
        <w:gridCol w:w="1005"/>
        <w:gridCol w:w="1005"/>
        <w:gridCol w:w="1005"/>
      </w:tblGrid>
      <w:tr w:rsidR="00371249" w:rsidRPr="00501683" w14:paraId="360DA201" w14:textId="77777777" w:rsidTr="00371249">
        <w:trPr>
          <w:jc w:val="center"/>
        </w:trPr>
        <w:tc>
          <w:tcPr>
            <w:tcW w:w="1030" w:type="dxa"/>
            <w:vMerge w:val="restart"/>
            <w:vAlign w:val="center"/>
          </w:tcPr>
          <w:p w14:paraId="49DD0EBC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 xml:space="preserve">Średnica soczewki, </w:t>
            </w:r>
            <w:r w:rsidR="001537D6" w:rsidRPr="00501683">
              <w:t>mm</w:t>
            </w:r>
          </w:p>
        </w:tc>
        <w:tc>
          <w:tcPr>
            <w:tcW w:w="8031" w:type="dxa"/>
            <w:gridSpan w:val="8"/>
            <w:vAlign w:val="center"/>
          </w:tcPr>
          <w:p w14:paraId="408B2B6C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Barwa sygnału</w:t>
            </w:r>
          </w:p>
        </w:tc>
      </w:tr>
      <w:tr w:rsidR="00371249" w:rsidRPr="00501683" w14:paraId="100BD569" w14:textId="77777777" w:rsidTr="00371249">
        <w:trPr>
          <w:jc w:val="center"/>
        </w:trPr>
        <w:tc>
          <w:tcPr>
            <w:tcW w:w="1030" w:type="dxa"/>
            <w:vMerge/>
            <w:vAlign w:val="center"/>
          </w:tcPr>
          <w:p w14:paraId="440CDD0D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</w:p>
        </w:tc>
        <w:tc>
          <w:tcPr>
            <w:tcW w:w="2003" w:type="dxa"/>
            <w:gridSpan w:val="2"/>
            <w:vAlign w:val="center"/>
          </w:tcPr>
          <w:p w14:paraId="3C8909A6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czerwona</w:t>
            </w:r>
          </w:p>
        </w:tc>
        <w:tc>
          <w:tcPr>
            <w:tcW w:w="2008" w:type="dxa"/>
            <w:gridSpan w:val="2"/>
            <w:vAlign w:val="center"/>
          </w:tcPr>
          <w:p w14:paraId="7043FB8B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żółta</w:t>
            </w:r>
          </w:p>
        </w:tc>
        <w:tc>
          <w:tcPr>
            <w:tcW w:w="2010" w:type="dxa"/>
            <w:gridSpan w:val="2"/>
            <w:vAlign w:val="center"/>
          </w:tcPr>
          <w:p w14:paraId="7B160651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zielona</w:t>
            </w:r>
          </w:p>
        </w:tc>
        <w:tc>
          <w:tcPr>
            <w:tcW w:w="2010" w:type="dxa"/>
            <w:gridSpan w:val="2"/>
            <w:vAlign w:val="center"/>
          </w:tcPr>
          <w:p w14:paraId="16FD5753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biała</w:t>
            </w:r>
          </w:p>
        </w:tc>
      </w:tr>
      <w:tr w:rsidR="00371249" w:rsidRPr="00501683" w14:paraId="6AF8FFBD" w14:textId="77777777" w:rsidTr="00371249">
        <w:trPr>
          <w:jc w:val="center"/>
        </w:trPr>
        <w:tc>
          <w:tcPr>
            <w:tcW w:w="1030" w:type="dxa"/>
            <w:vMerge/>
            <w:vAlign w:val="center"/>
          </w:tcPr>
          <w:p w14:paraId="3106D0D9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</w:p>
        </w:tc>
        <w:tc>
          <w:tcPr>
            <w:tcW w:w="999" w:type="dxa"/>
            <w:vAlign w:val="center"/>
          </w:tcPr>
          <w:p w14:paraId="6D86D50B" w14:textId="77777777" w:rsidR="00371249" w:rsidRPr="00501683" w:rsidRDefault="001537D6" w:rsidP="007324C3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min</w:t>
            </w:r>
            <w:proofErr w:type="spellEnd"/>
            <w:r w:rsidRPr="00501683">
              <w:t>, A</w:t>
            </w:r>
          </w:p>
        </w:tc>
        <w:tc>
          <w:tcPr>
            <w:tcW w:w="1004" w:type="dxa"/>
            <w:vAlign w:val="center"/>
          </w:tcPr>
          <w:p w14:paraId="68A7FA62" w14:textId="77777777" w:rsidR="00371249" w:rsidRPr="00501683" w:rsidRDefault="001537D6" w:rsidP="007324C3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max</w:t>
            </w:r>
            <w:proofErr w:type="spellEnd"/>
            <w:r w:rsidRPr="00501683">
              <w:t>, A</w:t>
            </w:r>
          </w:p>
        </w:tc>
        <w:tc>
          <w:tcPr>
            <w:tcW w:w="1004" w:type="dxa"/>
            <w:vAlign w:val="center"/>
          </w:tcPr>
          <w:p w14:paraId="0F3D7751" w14:textId="77777777" w:rsidR="00371249" w:rsidRPr="00501683" w:rsidRDefault="001537D6" w:rsidP="007324C3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min</w:t>
            </w:r>
            <w:proofErr w:type="spellEnd"/>
            <w:r w:rsidRPr="00501683">
              <w:t>, A</w:t>
            </w:r>
          </w:p>
        </w:tc>
        <w:tc>
          <w:tcPr>
            <w:tcW w:w="1004" w:type="dxa"/>
            <w:vAlign w:val="center"/>
          </w:tcPr>
          <w:p w14:paraId="44171F9D" w14:textId="77777777" w:rsidR="00371249" w:rsidRPr="00501683" w:rsidRDefault="001537D6" w:rsidP="007324C3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max</w:t>
            </w:r>
            <w:proofErr w:type="spellEnd"/>
            <w:r w:rsidRPr="00501683">
              <w:t>, A</w:t>
            </w:r>
          </w:p>
        </w:tc>
        <w:tc>
          <w:tcPr>
            <w:tcW w:w="1005" w:type="dxa"/>
            <w:vAlign w:val="center"/>
          </w:tcPr>
          <w:p w14:paraId="4624A4EC" w14:textId="77777777" w:rsidR="00371249" w:rsidRPr="00501683" w:rsidRDefault="001537D6" w:rsidP="007324C3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min</w:t>
            </w:r>
            <w:proofErr w:type="spellEnd"/>
            <w:r w:rsidRPr="00501683">
              <w:t>, A</w:t>
            </w:r>
          </w:p>
        </w:tc>
        <w:tc>
          <w:tcPr>
            <w:tcW w:w="1005" w:type="dxa"/>
            <w:vAlign w:val="center"/>
          </w:tcPr>
          <w:p w14:paraId="06D7D83D" w14:textId="77777777" w:rsidR="00371249" w:rsidRPr="00501683" w:rsidRDefault="001537D6" w:rsidP="007324C3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max</w:t>
            </w:r>
            <w:proofErr w:type="spellEnd"/>
            <w:r w:rsidRPr="00501683">
              <w:t>, A</w:t>
            </w:r>
          </w:p>
        </w:tc>
        <w:tc>
          <w:tcPr>
            <w:tcW w:w="1005" w:type="dxa"/>
            <w:vAlign w:val="center"/>
          </w:tcPr>
          <w:p w14:paraId="218F6238" w14:textId="77777777" w:rsidR="00371249" w:rsidRPr="00501683" w:rsidRDefault="001537D6" w:rsidP="007324C3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min</w:t>
            </w:r>
            <w:proofErr w:type="spellEnd"/>
            <w:r w:rsidRPr="00501683">
              <w:t>, A</w:t>
            </w:r>
          </w:p>
        </w:tc>
        <w:tc>
          <w:tcPr>
            <w:tcW w:w="1005" w:type="dxa"/>
            <w:vAlign w:val="center"/>
          </w:tcPr>
          <w:p w14:paraId="14B7D1D1" w14:textId="77777777" w:rsidR="00371249" w:rsidRPr="00501683" w:rsidRDefault="001537D6" w:rsidP="007324C3">
            <w:pPr>
              <w:spacing w:line="240" w:lineRule="auto"/>
              <w:ind w:firstLine="0"/>
              <w:jc w:val="center"/>
            </w:pPr>
            <w:proofErr w:type="spellStart"/>
            <w:r w:rsidRPr="00501683">
              <w:t>I</w:t>
            </w:r>
            <w:r w:rsidRPr="00501683">
              <w:rPr>
                <w:vertAlign w:val="subscript"/>
              </w:rPr>
              <w:t>max</w:t>
            </w:r>
            <w:proofErr w:type="spellEnd"/>
            <w:r w:rsidRPr="00501683">
              <w:t>, A</w:t>
            </w:r>
          </w:p>
        </w:tc>
      </w:tr>
      <w:tr w:rsidR="00371249" w:rsidRPr="00501683" w14:paraId="140875FE" w14:textId="77777777" w:rsidTr="00371249">
        <w:trPr>
          <w:jc w:val="center"/>
        </w:trPr>
        <w:tc>
          <w:tcPr>
            <w:tcW w:w="1030" w:type="dxa"/>
            <w:vAlign w:val="center"/>
          </w:tcPr>
          <w:p w14:paraId="6D77D411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100</w:t>
            </w:r>
          </w:p>
        </w:tc>
        <w:tc>
          <w:tcPr>
            <w:tcW w:w="999" w:type="dxa"/>
            <w:vAlign w:val="center"/>
          </w:tcPr>
          <w:p w14:paraId="290F8B49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100</w:t>
            </w:r>
          </w:p>
        </w:tc>
        <w:tc>
          <w:tcPr>
            <w:tcW w:w="1004" w:type="dxa"/>
            <w:vAlign w:val="center"/>
          </w:tcPr>
          <w:p w14:paraId="545F33C7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100</w:t>
            </w:r>
          </w:p>
        </w:tc>
        <w:tc>
          <w:tcPr>
            <w:tcW w:w="1004" w:type="dxa"/>
            <w:vAlign w:val="center"/>
          </w:tcPr>
          <w:p w14:paraId="63524556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100</w:t>
            </w:r>
          </w:p>
        </w:tc>
        <w:tc>
          <w:tcPr>
            <w:tcW w:w="1004" w:type="dxa"/>
            <w:vAlign w:val="center"/>
          </w:tcPr>
          <w:p w14:paraId="663AF198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  <w:tc>
          <w:tcPr>
            <w:tcW w:w="1005" w:type="dxa"/>
            <w:vAlign w:val="center"/>
          </w:tcPr>
          <w:p w14:paraId="7E534FFF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200</w:t>
            </w:r>
          </w:p>
        </w:tc>
        <w:tc>
          <w:tcPr>
            <w:tcW w:w="1005" w:type="dxa"/>
            <w:vAlign w:val="center"/>
          </w:tcPr>
          <w:p w14:paraId="5D30EC89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  <w:tc>
          <w:tcPr>
            <w:tcW w:w="1005" w:type="dxa"/>
            <w:vAlign w:val="center"/>
          </w:tcPr>
          <w:p w14:paraId="38EF2A32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200</w:t>
            </w:r>
          </w:p>
        </w:tc>
        <w:tc>
          <w:tcPr>
            <w:tcW w:w="1005" w:type="dxa"/>
            <w:vAlign w:val="center"/>
          </w:tcPr>
          <w:p w14:paraId="4A32A59E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</w:tr>
      <w:tr w:rsidR="00371249" w:rsidRPr="00501683" w14:paraId="54792F19" w14:textId="77777777" w:rsidTr="00371249">
        <w:trPr>
          <w:jc w:val="center"/>
        </w:trPr>
        <w:tc>
          <w:tcPr>
            <w:tcW w:w="1030" w:type="dxa"/>
            <w:vAlign w:val="center"/>
          </w:tcPr>
          <w:p w14:paraId="23A351B7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200</w:t>
            </w:r>
          </w:p>
        </w:tc>
        <w:tc>
          <w:tcPr>
            <w:tcW w:w="999" w:type="dxa"/>
            <w:vAlign w:val="center"/>
          </w:tcPr>
          <w:p w14:paraId="4B82950C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200</w:t>
            </w:r>
          </w:p>
        </w:tc>
        <w:tc>
          <w:tcPr>
            <w:tcW w:w="1004" w:type="dxa"/>
            <w:vAlign w:val="center"/>
          </w:tcPr>
          <w:p w14:paraId="6B9CD6B5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  <w:tc>
          <w:tcPr>
            <w:tcW w:w="1004" w:type="dxa"/>
            <w:vAlign w:val="center"/>
          </w:tcPr>
          <w:p w14:paraId="7AE5C66D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  <w:tc>
          <w:tcPr>
            <w:tcW w:w="1004" w:type="dxa"/>
            <w:vAlign w:val="center"/>
          </w:tcPr>
          <w:p w14:paraId="5BFA3A5C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1000</w:t>
            </w:r>
          </w:p>
        </w:tc>
        <w:tc>
          <w:tcPr>
            <w:tcW w:w="1005" w:type="dxa"/>
            <w:vAlign w:val="center"/>
          </w:tcPr>
          <w:p w14:paraId="299DB184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800</w:t>
            </w:r>
          </w:p>
        </w:tc>
        <w:tc>
          <w:tcPr>
            <w:tcW w:w="1005" w:type="dxa"/>
            <w:vAlign w:val="center"/>
          </w:tcPr>
          <w:p w14:paraId="21AFE37B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1000</w:t>
            </w:r>
          </w:p>
        </w:tc>
        <w:tc>
          <w:tcPr>
            <w:tcW w:w="1005" w:type="dxa"/>
            <w:vAlign w:val="center"/>
          </w:tcPr>
          <w:p w14:paraId="73B6A6F1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400</w:t>
            </w:r>
          </w:p>
        </w:tc>
        <w:tc>
          <w:tcPr>
            <w:tcW w:w="1005" w:type="dxa"/>
            <w:vAlign w:val="center"/>
          </w:tcPr>
          <w:p w14:paraId="412F73C5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1000</w:t>
            </w:r>
          </w:p>
        </w:tc>
      </w:tr>
      <w:tr w:rsidR="00371249" w:rsidRPr="00501683" w14:paraId="6ACD1834" w14:textId="77777777" w:rsidTr="00371249">
        <w:trPr>
          <w:jc w:val="center"/>
        </w:trPr>
        <w:tc>
          <w:tcPr>
            <w:tcW w:w="1030" w:type="dxa"/>
            <w:vAlign w:val="center"/>
          </w:tcPr>
          <w:p w14:paraId="4810A673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300</w:t>
            </w:r>
          </w:p>
        </w:tc>
        <w:tc>
          <w:tcPr>
            <w:tcW w:w="999" w:type="dxa"/>
            <w:vAlign w:val="center"/>
          </w:tcPr>
          <w:p w14:paraId="41CE77D9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800</w:t>
            </w:r>
          </w:p>
        </w:tc>
        <w:tc>
          <w:tcPr>
            <w:tcW w:w="1004" w:type="dxa"/>
            <w:vAlign w:val="center"/>
          </w:tcPr>
          <w:p w14:paraId="28D89327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1100</w:t>
            </w:r>
          </w:p>
        </w:tc>
        <w:tc>
          <w:tcPr>
            <w:tcW w:w="1004" w:type="dxa"/>
            <w:vAlign w:val="center"/>
          </w:tcPr>
          <w:p w14:paraId="17921869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1100</w:t>
            </w:r>
          </w:p>
        </w:tc>
        <w:tc>
          <w:tcPr>
            <w:tcW w:w="1004" w:type="dxa"/>
            <w:vAlign w:val="center"/>
          </w:tcPr>
          <w:p w14:paraId="5ABF346F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2500</w:t>
            </w:r>
          </w:p>
        </w:tc>
        <w:tc>
          <w:tcPr>
            <w:tcW w:w="1005" w:type="dxa"/>
            <w:vAlign w:val="center"/>
          </w:tcPr>
          <w:p w14:paraId="744B5A51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2000</w:t>
            </w:r>
          </w:p>
        </w:tc>
        <w:tc>
          <w:tcPr>
            <w:tcW w:w="1005" w:type="dxa"/>
            <w:vAlign w:val="center"/>
          </w:tcPr>
          <w:p w14:paraId="09D4C705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2500</w:t>
            </w:r>
          </w:p>
        </w:tc>
        <w:tc>
          <w:tcPr>
            <w:tcW w:w="1005" w:type="dxa"/>
            <w:vAlign w:val="center"/>
          </w:tcPr>
          <w:p w14:paraId="42E3CC61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1000</w:t>
            </w:r>
          </w:p>
        </w:tc>
        <w:tc>
          <w:tcPr>
            <w:tcW w:w="1005" w:type="dxa"/>
            <w:vAlign w:val="center"/>
          </w:tcPr>
          <w:p w14:paraId="38247C9B" w14:textId="77777777" w:rsidR="00371249" w:rsidRPr="00501683" w:rsidRDefault="00371249" w:rsidP="007324C3">
            <w:pPr>
              <w:spacing w:line="240" w:lineRule="auto"/>
              <w:ind w:firstLine="0"/>
              <w:jc w:val="center"/>
            </w:pPr>
            <w:r w:rsidRPr="00501683">
              <w:t>2000</w:t>
            </w:r>
          </w:p>
        </w:tc>
      </w:tr>
    </w:tbl>
    <w:p w14:paraId="5926712F" w14:textId="77777777" w:rsidR="00371249" w:rsidRPr="00501683" w:rsidRDefault="00371249" w:rsidP="00200740">
      <w:pPr>
        <w:jc w:val="left"/>
      </w:pPr>
    </w:p>
    <w:p w14:paraId="32D1004D" w14:textId="77777777" w:rsidR="00FA719B" w:rsidRDefault="00FA719B" w:rsidP="00FA719B">
      <w:r>
        <w:t>Fragmenty kodów i programów zapisujemy w formacie "Kod źródłowy", a ich opis w stylu "Tabela opis".</w:t>
      </w:r>
    </w:p>
    <w:p w14:paraId="170556DA" w14:textId="77777777" w:rsidR="00FA719B" w:rsidRDefault="00FA719B" w:rsidP="00FA719B">
      <w:pPr>
        <w:pStyle w:val="Tabelaopis"/>
      </w:pPr>
    </w:p>
    <w:p w14:paraId="42E1AA9C" w14:textId="77777777" w:rsidR="00FA719B" w:rsidRDefault="00FA719B" w:rsidP="00FA719B">
      <w:pPr>
        <w:pStyle w:val="Tabelaopis"/>
      </w:pPr>
      <w:r>
        <w:t>Program 5.3. Kod odpowiedzialny za wysłanie komendy SUP oraz oczekiwania na odpowiedź</w:t>
      </w:r>
      <w:r w:rsidR="00DE1DB9">
        <w:t xml:space="preserve"> (Times New Roman, </w:t>
      </w:r>
      <w:proofErr w:type="spellStart"/>
      <w:r w:rsidR="00DE1DB9">
        <w:t>Italic</w:t>
      </w:r>
      <w:proofErr w:type="spellEnd"/>
      <w:r w:rsidR="00DE1DB9">
        <w:t>, 10 pkt, wyjustowany, interlinia 1,5 wiersza)</w:t>
      </w:r>
    </w:p>
    <w:p w14:paraId="665AEC19" w14:textId="77777777" w:rsidR="00FA719B" w:rsidRPr="007726F0" w:rsidRDefault="00FA719B" w:rsidP="00FA719B">
      <w:pPr>
        <w:pStyle w:val="Kodrdowy"/>
        <w:rPr>
          <w:sz w:val="22"/>
          <w:szCs w:val="22"/>
        </w:rPr>
      </w:pPr>
      <w:r w:rsidRPr="007726F0">
        <w:rPr>
          <w:sz w:val="22"/>
          <w:szCs w:val="22"/>
        </w:rPr>
        <w:t>QByteArray</w:t>
      </w:r>
      <w:r w:rsidRPr="007726F0">
        <w:rPr>
          <w:color w:val="000000"/>
          <w:sz w:val="22"/>
          <w:szCs w:val="22"/>
        </w:rPr>
        <w:t>komenda=</w:t>
      </w:r>
      <w:r w:rsidRPr="007726F0">
        <w:rPr>
          <w:color w:val="008000"/>
          <w:sz w:val="22"/>
          <w:szCs w:val="22"/>
        </w:rPr>
        <w:t>"00001SUP"</w:t>
      </w:r>
      <w:r w:rsidRPr="007726F0">
        <w:rPr>
          <w:color w:val="000000"/>
          <w:sz w:val="22"/>
          <w:szCs w:val="22"/>
        </w:rPr>
        <w:t>; // konstrukcja komendy</w:t>
      </w:r>
    </w:p>
    <w:p w14:paraId="49207B95" w14:textId="77777777" w:rsidR="00FA719B" w:rsidRPr="007726F0" w:rsidRDefault="00FA719B" w:rsidP="00FA719B">
      <w:pPr>
        <w:pStyle w:val="Kodrdowy"/>
        <w:rPr>
          <w:sz w:val="22"/>
          <w:szCs w:val="22"/>
        </w:rPr>
      </w:pPr>
      <w:r w:rsidRPr="007726F0">
        <w:rPr>
          <w:color w:val="800000"/>
          <w:sz w:val="22"/>
          <w:szCs w:val="22"/>
        </w:rPr>
        <w:t>serial</w:t>
      </w:r>
      <w:r w:rsidRPr="007726F0">
        <w:rPr>
          <w:color w:val="000000"/>
          <w:sz w:val="22"/>
          <w:szCs w:val="22"/>
        </w:rPr>
        <w:t>-&gt;</w:t>
      </w:r>
      <w:proofErr w:type="spellStart"/>
      <w:r w:rsidRPr="007726F0">
        <w:rPr>
          <w:color w:val="000000"/>
          <w:sz w:val="22"/>
          <w:szCs w:val="22"/>
        </w:rPr>
        <w:t>write</w:t>
      </w:r>
      <w:proofErr w:type="spellEnd"/>
      <w:r w:rsidRPr="007726F0">
        <w:rPr>
          <w:color w:val="000000"/>
          <w:sz w:val="22"/>
          <w:szCs w:val="22"/>
        </w:rPr>
        <w:t>(</w:t>
      </w:r>
      <w:proofErr w:type="spellStart"/>
      <w:r w:rsidRPr="007726F0">
        <w:rPr>
          <w:color w:val="000000"/>
          <w:sz w:val="22"/>
          <w:szCs w:val="22"/>
        </w:rPr>
        <w:t>przygotowanieRamki</w:t>
      </w:r>
      <w:proofErr w:type="spellEnd"/>
      <w:r w:rsidRPr="007726F0">
        <w:rPr>
          <w:color w:val="000000"/>
          <w:sz w:val="22"/>
          <w:szCs w:val="22"/>
        </w:rPr>
        <w:t>(komenda)); //</w:t>
      </w:r>
      <w:proofErr w:type="spellStart"/>
      <w:r w:rsidRPr="007726F0">
        <w:rPr>
          <w:color w:val="000000"/>
          <w:sz w:val="22"/>
          <w:szCs w:val="22"/>
        </w:rPr>
        <w:t>wyslanie</w:t>
      </w:r>
      <w:proofErr w:type="spellEnd"/>
      <w:r w:rsidRPr="007726F0">
        <w:rPr>
          <w:color w:val="000000"/>
          <w:sz w:val="22"/>
          <w:szCs w:val="22"/>
        </w:rPr>
        <w:t xml:space="preserve"> komendy</w:t>
      </w:r>
    </w:p>
    <w:p w14:paraId="7E31F0AC" w14:textId="77777777" w:rsidR="00FA719B" w:rsidRPr="007726F0" w:rsidRDefault="00FA719B" w:rsidP="00FA719B">
      <w:pPr>
        <w:pStyle w:val="Kodrdowy"/>
        <w:rPr>
          <w:sz w:val="22"/>
          <w:szCs w:val="22"/>
          <w:lang w:val="en-US"/>
        </w:rPr>
      </w:pPr>
      <w:proofErr w:type="spellStart"/>
      <w:r w:rsidRPr="007726F0">
        <w:rPr>
          <w:sz w:val="22"/>
          <w:szCs w:val="22"/>
          <w:lang w:val="en-US"/>
        </w:rPr>
        <w:t>QEventLoop</w:t>
      </w:r>
      <w:r w:rsidRPr="007726F0">
        <w:rPr>
          <w:color w:val="000000"/>
          <w:sz w:val="22"/>
          <w:szCs w:val="22"/>
          <w:lang w:val="en-US"/>
        </w:rPr>
        <w:t>loop</w:t>
      </w:r>
      <w:proofErr w:type="spellEnd"/>
      <w:r w:rsidRPr="007726F0">
        <w:rPr>
          <w:color w:val="000000"/>
          <w:sz w:val="22"/>
          <w:szCs w:val="22"/>
          <w:lang w:val="en-US"/>
        </w:rPr>
        <w:t>;</w:t>
      </w:r>
    </w:p>
    <w:p w14:paraId="5CEAE5C0" w14:textId="77777777" w:rsidR="00FA719B" w:rsidRPr="007726F0" w:rsidRDefault="00FA719B" w:rsidP="00FA719B">
      <w:pPr>
        <w:pStyle w:val="Kodrdowy"/>
        <w:rPr>
          <w:color w:val="C0C0C0"/>
          <w:sz w:val="22"/>
          <w:szCs w:val="22"/>
          <w:lang w:val="en-US"/>
        </w:rPr>
      </w:pPr>
      <w:proofErr w:type="spellStart"/>
      <w:proofErr w:type="gramStart"/>
      <w:r w:rsidRPr="007726F0">
        <w:rPr>
          <w:sz w:val="22"/>
          <w:szCs w:val="22"/>
          <w:lang w:val="en-US"/>
        </w:rPr>
        <w:t>QTimer</w:t>
      </w:r>
      <w:proofErr w:type="spellEnd"/>
      <w:r w:rsidRPr="007726F0">
        <w:rPr>
          <w:color w:val="000000"/>
          <w:sz w:val="22"/>
          <w:szCs w:val="22"/>
          <w:lang w:val="en-US"/>
        </w:rPr>
        <w:t>::</w:t>
      </w:r>
      <w:proofErr w:type="spellStart"/>
      <w:proofErr w:type="gramEnd"/>
      <w:r w:rsidRPr="007726F0">
        <w:rPr>
          <w:color w:val="000000"/>
          <w:sz w:val="22"/>
          <w:szCs w:val="22"/>
          <w:lang w:val="en-US"/>
        </w:rPr>
        <w:t>singleShot</w:t>
      </w:r>
      <w:proofErr w:type="spellEnd"/>
      <w:r w:rsidRPr="007726F0">
        <w:rPr>
          <w:color w:val="000000"/>
          <w:sz w:val="22"/>
          <w:szCs w:val="22"/>
          <w:lang w:val="en-US"/>
        </w:rPr>
        <w:t>(</w:t>
      </w:r>
      <w:proofErr w:type="gramStart"/>
      <w:r w:rsidRPr="007726F0">
        <w:rPr>
          <w:color w:val="000080"/>
          <w:sz w:val="22"/>
          <w:szCs w:val="22"/>
          <w:lang w:val="en-US"/>
        </w:rPr>
        <w:t>1000</w:t>
      </w:r>
      <w:r w:rsidRPr="007726F0">
        <w:rPr>
          <w:color w:val="000000"/>
          <w:sz w:val="22"/>
          <w:szCs w:val="22"/>
          <w:lang w:val="en-US"/>
        </w:rPr>
        <w:t>,&amp;loop,</w:t>
      </w:r>
      <w:r w:rsidRPr="007726F0">
        <w:rPr>
          <w:color w:val="808000"/>
          <w:sz w:val="22"/>
          <w:szCs w:val="22"/>
          <w:lang w:val="en-US"/>
        </w:rPr>
        <w:t>SLOT</w:t>
      </w:r>
      <w:proofErr w:type="gramEnd"/>
      <w:r w:rsidRPr="007726F0">
        <w:rPr>
          <w:color w:val="000000"/>
          <w:sz w:val="22"/>
          <w:szCs w:val="22"/>
          <w:lang w:val="en-US"/>
        </w:rPr>
        <w:t>(</w:t>
      </w:r>
      <w:proofErr w:type="gramStart"/>
      <w:r w:rsidRPr="007726F0">
        <w:rPr>
          <w:sz w:val="22"/>
          <w:szCs w:val="22"/>
          <w:lang w:val="en-US"/>
        </w:rPr>
        <w:t>quit</w:t>
      </w:r>
      <w:r w:rsidRPr="007726F0">
        <w:rPr>
          <w:color w:val="000000"/>
          <w:sz w:val="22"/>
          <w:szCs w:val="22"/>
          <w:lang w:val="en-US"/>
        </w:rPr>
        <w:t>(</w:t>
      </w:r>
      <w:proofErr w:type="gramEnd"/>
      <w:r w:rsidRPr="007726F0">
        <w:rPr>
          <w:color w:val="000000"/>
          <w:sz w:val="22"/>
          <w:szCs w:val="22"/>
          <w:lang w:val="en-US"/>
        </w:rPr>
        <w:t>)));</w:t>
      </w:r>
    </w:p>
    <w:p w14:paraId="3A7CECEA" w14:textId="77777777" w:rsidR="00FA719B" w:rsidRPr="007726F0" w:rsidRDefault="00FA719B" w:rsidP="00FA719B">
      <w:pPr>
        <w:pStyle w:val="Kodrdowy"/>
        <w:rPr>
          <w:sz w:val="22"/>
          <w:szCs w:val="22"/>
        </w:rPr>
      </w:pPr>
      <w:r w:rsidRPr="007726F0">
        <w:rPr>
          <w:sz w:val="22"/>
          <w:szCs w:val="22"/>
        </w:rPr>
        <w:t>//czekanie na wszystkie odpowiedzi</w:t>
      </w:r>
    </w:p>
    <w:p w14:paraId="659991A4" w14:textId="77777777" w:rsidR="00FA719B" w:rsidRPr="007726F0" w:rsidRDefault="00FA719B" w:rsidP="00FA719B">
      <w:pPr>
        <w:pStyle w:val="Kodrdowy"/>
        <w:rPr>
          <w:color w:val="000000"/>
          <w:sz w:val="22"/>
          <w:szCs w:val="22"/>
        </w:rPr>
      </w:pPr>
      <w:proofErr w:type="spellStart"/>
      <w:proofErr w:type="gramStart"/>
      <w:r w:rsidRPr="007726F0">
        <w:rPr>
          <w:color w:val="000000"/>
          <w:sz w:val="22"/>
          <w:szCs w:val="22"/>
        </w:rPr>
        <w:t>loop.exec</w:t>
      </w:r>
      <w:proofErr w:type="spellEnd"/>
      <w:proofErr w:type="gramEnd"/>
      <w:r w:rsidRPr="007726F0">
        <w:rPr>
          <w:color w:val="000000"/>
          <w:sz w:val="22"/>
          <w:szCs w:val="22"/>
        </w:rPr>
        <w:t>();</w:t>
      </w:r>
    </w:p>
    <w:p w14:paraId="4F75291A" w14:textId="77777777" w:rsidR="00FA719B" w:rsidRDefault="00FA719B" w:rsidP="00200740">
      <w:pPr>
        <w:jc w:val="left"/>
      </w:pPr>
    </w:p>
    <w:p w14:paraId="5CB6B332" w14:textId="77777777" w:rsidR="00860A31" w:rsidRDefault="00B511D1" w:rsidP="00200740">
      <w:pPr>
        <w:pStyle w:val="Nagwek1"/>
      </w:pPr>
      <w:bookmarkStart w:id="6" w:name="_Toc410252611"/>
      <w:bookmarkStart w:id="7" w:name="_Toc453841840"/>
      <w:r>
        <w:t>3</w:t>
      </w:r>
      <w:r w:rsidR="00A47DBA">
        <w:t xml:space="preserve">. Wnioski </w:t>
      </w:r>
      <w:bookmarkEnd w:id="6"/>
      <w:bookmarkEnd w:id="7"/>
    </w:p>
    <w:p w14:paraId="68055C74" w14:textId="77777777" w:rsidR="00A60A83" w:rsidRDefault="00A60A83" w:rsidP="00AE593E">
      <w:r>
        <w:t>Wnioski – najlepiej wymienione w punktach</w:t>
      </w:r>
      <w:r w:rsidR="00D57E73">
        <w:t xml:space="preserve">. </w:t>
      </w:r>
    </w:p>
    <w:p w14:paraId="30B8BF6F" w14:textId="77777777" w:rsidR="00A60A83" w:rsidRDefault="00A60A83" w:rsidP="00AE593E">
      <w:r>
        <w:t>Odniesienie uzyskanych wyników do przebiegów oczekiwanych – teoretycznych.</w:t>
      </w:r>
    </w:p>
    <w:p w14:paraId="3A94D161" w14:textId="77777777" w:rsidR="00A60A83" w:rsidRDefault="00A60A83" w:rsidP="00AE593E">
      <w:r>
        <w:t>Odniesienie uzyskanych wyników do wartości znamionowych badanych elementów.</w:t>
      </w:r>
    </w:p>
    <w:p w14:paraId="7A3137B9" w14:textId="77777777" w:rsidR="00A60A83" w:rsidRDefault="00A60A83" w:rsidP="00AE593E">
      <w:r>
        <w:t>Analiza różnic w otrzymanych wynikach od wartości oczekiwanych.</w:t>
      </w:r>
    </w:p>
    <w:p w14:paraId="4D33AAF8" w14:textId="77777777" w:rsidR="00A60A83" w:rsidRDefault="00A60A83" w:rsidP="00AE593E">
      <w:r>
        <w:t>Odniesienie do zastosowań praktycznych.</w:t>
      </w:r>
    </w:p>
    <w:p w14:paraId="5232C230" w14:textId="77777777" w:rsidR="00A60A83" w:rsidRDefault="00A60A83" w:rsidP="00AE593E"/>
    <w:p w14:paraId="005079F7" w14:textId="77777777" w:rsidR="00B64461" w:rsidRDefault="00543F01" w:rsidP="00AE593E">
      <w:pPr>
        <w:ind w:left="397" w:firstLine="0"/>
      </w:pPr>
      <w:r>
        <w:t xml:space="preserve">Wnioski </w:t>
      </w:r>
      <w:r w:rsidR="00BF2539">
        <w:t xml:space="preserve">i </w:t>
      </w:r>
      <w:r w:rsidR="000B5946">
        <w:t>uwagi</w:t>
      </w:r>
      <w:r w:rsidR="00EB74B0">
        <w:t xml:space="preserve"> </w:t>
      </w:r>
      <w:r w:rsidR="002972ED">
        <w:t>powinny</w:t>
      </w:r>
      <w:r>
        <w:t xml:space="preserve"> być pisane</w:t>
      </w:r>
      <w:r w:rsidR="00EB74B0">
        <w:t xml:space="preserve"> </w:t>
      </w:r>
      <w:r w:rsidR="002972ED">
        <w:t xml:space="preserve">przez wszystkich członków zespołu laboratoryjnego </w:t>
      </w:r>
      <w:r w:rsidR="00912134">
        <w:t>(</w:t>
      </w:r>
      <w:r w:rsidR="002B30A6">
        <w:t xml:space="preserve">nawet </w:t>
      </w:r>
      <w:r w:rsidR="00CB4F8D">
        <w:t xml:space="preserve">przed samym oddaniem </w:t>
      </w:r>
      <w:r w:rsidR="002B30A6">
        <w:t>sprawozdania</w:t>
      </w:r>
      <w:r w:rsidR="00634867">
        <w:t xml:space="preserve"> - </w:t>
      </w:r>
      <w:r w:rsidR="00CB4F8D">
        <w:t>np.</w:t>
      </w:r>
      <w:r w:rsidR="00266622">
        <w:t xml:space="preserve"> </w:t>
      </w:r>
      <w:r w:rsidR="000B5946">
        <w:t xml:space="preserve">długopisem </w:t>
      </w:r>
      <w:r w:rsidR="00881E4F">
        <w:t>– jeżeli oddawana jest wersja papierowa</w:t>
      </w:r>
      <w:r w:rsidR="00912134">
        <w:t>)</w:t>
      </w:r>
      <w:r w:rsidR="00B15E29">
        <w:t>.</w:t>
      </w:r>
    </w:p>
    <w:p w14:paraId="2A63B9FF" w14:textId="77777777" w:rsidR="00682FD4" w:rsidRDefault="00682FD4" w:rsidP="00AE593E">
      <w:pPr>
        <w:ind w:left="397" w:firstLine="0"/>
      </w:pPr>
    </w:p>
    <w:p w14:paraId="4EE32721" w14:textId="77777777" w:rsidR="00682FD4" w:rsidRDefault="00682FD4" w:rsidP="00AE593E">
      <w:pPr>
        <w:ind w:left="397" w:firstLine="0"/>
      </w:pPr>
    </w:p>
    <w:p w14:paraId="7B610DC1" w14:textId="77777777" w:rsidR="00DF77C1" w:rsidRDefault="00F94495" w:rsidP="00AE593E">
      <w:pPr>
        <w:ind w:left="397" w:firstLine="0"/>
      </w:pPr>
      <w:r>
        <w:lastRenderedPageBreak/>
        <w:t>Tekst sprawozdania powinien być</w:t>
      </w:r>
      <w:r w:rsidR="00DF77C1">
        <w:t xml:space="preserve"> wyjustowany, pozbawiony wdów, sierot i bękartów. Obowiązująca czcionka to Times New Roman 12 pkt, z interlinią 1,5 wiersza.</w:t>
      </w:r>
    </w:p>
    <w:p w14:paraId="55598D1D" w14:textId="77777777" w:rsidR="00DF77C1" w:rsidRDefault="00DF77C1" w:rsidP="00B15E29">
      <w:pPr>
        <w:ind w:left="397" w:firstLine="0"/>
      </w:pPr>
      <w:r>
        <w:t>Poprawność językową sprawozdania warto sprawdzić wykorzystując przykładowo Chat GPT (wersja 3.5 jest dostępna bez opłat i w pełni wystarczająca do tego celu).</w:t>
      </w:r>
    </w:p>
    <w:p w14:paraId="67876FDE" w14:textId="77777777" w:rsidR="00B15E29" w:rsidRDefault="00DF77C1" w:rsidP="00B15E29">
      <w:pPr>
        <w:ind w:left="397" w:firstLine="0"/>
      </w:pPr>
      <w:r>
        <w:t>Sprawozdanie</w:t>
      </w:r>
      <w:r w:rsidR="00F94495">
        <w:t xml:space="preserve"> powinno zawierać również spis źródeł, na przykład linki do stron </w:t>
      </w:r>
      <w:proofErr w:type="gramStart"/>
      <w:r w:rsidR="00F94495">
        <w:t>internetowych</w:t>
      </w:r>
      <w:proofErr w:type="gramEnd"/>
      <w:r w:rsidR="00F94495">
        <w:t xml:space="preserve"> jeżeli były wykorzystywane</w:t>
      </w:r>
      <w:r>
        <w:t xml:space="preserve"> podczas pracy</w:t>
      </w:r>
      <w:r w:rsidR="00F94495">
        <w:t>.</w:t>
      </w:r>
    </w:p>
    <w:p w14:paraId="51DB8BC9" w14:textId="77777777" w:rsidR="00B511D1" w:rsidRDefault="00B511D1" w:rsidP="00B15E29">
      <w:pPr>
        <w:ind w:left="397" w:firstLine="0"/>
      </w:pPr>
    </w:p>
    <w:p w14:paraId="6E8E8CB0" w14:textId="77777777" w:rsidR="007935FD" w:rsidRDefault="007935FD" w:rsidP="00B511D1"/>
    <w:sectPr w:rsidR="007935FD" w:rsidSect="003D29DA">
      <w:footerReference w:type="even" r:id="rId14"/>
      <w:footerReference w:type="default" r:id="rId15"/>
      <w:pgSz w:w="11906" w:h="16838" w:code="9"/>
      <w:pgMar w:top="1134" w:right="1134" w:bottom="1701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3A6E" w14:textId="77777777" w:rsidR="005659EE" w:rsidRDefault="005659EE" w:rsidP="004E48E7">
      <w:pPr>
        <w:spacing w:line="240" w:lineRule="auto"/>
      </w:pPr>
      <w:r>
        <w:separator/>
      </w:r>
    </w:p>
  </w:endnote>
  <w:endnote w:type="continuationSeparator" w:id="0">
    <w:p w14:paraId="72E3A014" w14:textId="77777777" w:rsidR="005659EE" w:rsidRDefault="005659EE" w:rsidP="004E4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101058"/>
      <w:docPartObj>
        <w:docPartGallery w:val="Page Numbers (Bottom of Page)"/>
        <w:docPartUnique/>
      </w:docPartObj>
    </w:sdtPr>
    <w:sdtContent>
      <w:p w14:paraId="66B5C180" w14:textId="77777777" w:rsidR="007324C3" w:rsidRDefault="00DE1DB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D46E8" w14:textId="77777777" w:rsidR="007324C3" w:rsidRDefault="007324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855735"/>
      <w:docPartObj>
        <w:docPartGallery w:val="Page Numbers (Bottom of Page)"/>
        <w:docPartUnique/>
      </w:docPartObj>
    </w:sdtPr>
    <w:sdtContent>
      <w:p w14:paraId="429A6833" w14:textId="77777777" w:rsidR="007324C3" w:rsidRDefault="00DE1D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9C4924" w14:textId="77777777" w:rsidR="007324C3" w:rsidRDefault="00732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4534" w14:textId="77777777" w:rsidR="005659EE" w:rsidRDefault="005659EE" w:rsidP="004E48E7">
      <w:pPr>
        <w:spacing w:line="240" w:lineRule="auto"/>
      </w:pPr>
      <w:r>
        <w:separator/>
      </w:r>
    </w:p>
  </w:footnote>
  <w:footnote w:type="continuationSeparator" w:id="0">
    <w:p w14:paraId="43110672" w14:textId="77777777" w:rsidR="005659EE" w:rsidRDefault="005659EE" w:rsidP="004E48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682"/>
    <w:multiLevelType w:val="hybridMultilevel"/>
    <w:tmpl w:val="FE2EAD5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8096EFD"/>
    <w:multiLevelType w:val="hybridMultilevel"/>
    <w:tmpl w:val="750474C6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92A540D"/>
    <w:multiLevelType w:val="hybridMultilevel"/>
    <w:tmpl w:val="E2EAF11A"/>
    <w:lvl w:ilvl="0" w:tplc="31D4165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1244350"/>
    <w:multiLevelType w:val="hybridMultilevel"/>
    <w:tmpl w:val="42005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C3EF0"/>
    <w:multiLevelType w:val="hybridMultilevel"/>
    <w:tmpl w:val="8E44345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6305888"/>
    <w:multiLevelType w:val="hybridMultilevel"/>
    <w:tmpl w:val="1E46E31E"/>
    <w:lvl w:ilvl="0" w:tplc="C5D29A72">
      <w:start w:val="1"/>
      <w:numFmt w:val="decimal"/>
      <w:lvlText w:val="%1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78D2472"/>
    <w:multiLevelType w:val="hybridMultilevel"/>
    <w:tmpl w:val="9FC4B1E6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9BB5BB6"/>
    <w:multiLevelType w:val="hybridMultilevel"/>
    <w:tmpl w:val="5F022D5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1B775BF7"/>
    <w:multiLevelType w:val="hybridMultilevel"/>
    <w:tmpl w:val="C66E1AD2"/>
    <w:lvl w:ilvl="0" w:tplc="C5D29A72">
      <w:start w:val="1"/>
      <w:numFmt w:val="decimal"/>
      <w:lvlText w:val="%1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1C8665A3"/>
    <w:multiLevelType w:val="hybridMultilevel"/>
    <w:tmpl w:val="737E326E"/>
    <w:lvl w:ilvl="0" w:tplc="A9140D6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E5D127A"/>
    <w:multiLevelType w:val="hybridMultilevel"/>
    <w:tmpl w:val="254E8A5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217C5030"/>
    <w:multiLevelType w:val="hybridMultilevel"/>
    <w:tmpl w:val="0644A8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4B02A17"/>
    <w:multiLevelType w:val="hybridMultilevel"/>
    <w:tmpl w:val="BD9A503A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25EE4799"/>
    <w:multiLevelType w:val="hybridMultilevel"/>
    <w:tmpl w:val="189216E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7116D09"/>
    <w:multiLevelType w:val="hybridMultilevel"/>
    <w:tmpl w:val="7138D06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2BCF6B6D"/>
    <w:multiLevelType w:val="hybridMultilevel"/>
    <w:tmpl w:val="100E5C3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2C447204"/>
    <w:multiLevelType w:val="multilevel"/>
    <w:tmpl w:val="C5864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7" w15:restartNumberingAfterBreak="0">
    <w:nsid w:val="2D140B44"/>
    <w:multiLevelType w:val="hybridMultilevel"/>
    <w:tmpl w:val="E73EB44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2EAB071F"/>
    <w:multiLevelType w:val="hybridMultilevel"/>
    <w:tmpl w:val="B48E5A4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2F4065DC"/>
    <w:multiLevelType w:val="hybridMultilevel"/>
    <w:tmpl w:val="5622A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0747C"/>
    <w:multiLevelType w:val="hybridMultilevel"/>
    <w:tmpl w:val="1C1CCE7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5054D6C"/>
    <w:multiLevelType w:val="hybridMultilevel"/>
    <w:tmpl w:val="CF86BC9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37672DB2"/>
    <w:multiLevelType w:val="multilevel"/>
    <w:tmpl w:val="8F449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23" w15:restartNumberingAfterBreak="0">
    <w:nsid w:val="37D77670"/>
    <w:multiLevelType w:val="hybridMultilevel"/>
    <w:tmpl w:val="1458B22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3B9037CD"/>
    <w:multiLevelType w:val="hybridMultilevel"/>
    <w:tmpl w:val="0820F50A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3F0550FC"/>
    <w:multiLevelType w:val="hybridMultilevel"/>
    <w:tmpl w:val="10C48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11255"/>
    <w:multiLevelType w:val="hybridMultilevel"/>
    <w:tmpl w:val="9E1AE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70326"/>
    <w:multiLevelType w:val="hybridMultilevel"/>
    <w:tmpl w:val="CDD29476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446E79B2"/>
    <w:multiLevelType w:val="hybridMultilevel"/>
    <w:tmpl w:val="D61815A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45645B98"/>
    <w:multiLevelType w:val="hybridMultilevel"/>
    <w:tmpl w:val="AE187FF0"/>
    <w:lvl w:ilvl="0" w:tplc="C5D29A72">
      <w:start w:val="1"/>
      <w:numFmt w:val="decimal"/>
      <w:lvlText w:val="%1"/>
      <w:lvlJc w:val="left"/>
      <w:pPr>
        <w:ind w:left="7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47D20196"/>
    <w:multiLevelType w:val="hybridMultilevel"/>
    <w:tmpl w:val="B10236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B9623A"/>
    <w:multiLevelType w:val="hybridMultilevel"/>
    <w:tmpl w:val="11BE0F7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CF15942"/>
    <w:multiLevelType w:val="hybridMultilevel"/>
    <w:tmpl w:val="1DAEFC7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612A44EB"/>
    <w:multiLevelType w:val="hybridMultilevel"/>
    <w:tmpl w:val="5B7C3A6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6BD2BC8"/>
    <w:multiLevelType w:val="hybridMultilevel"/>
    <w:tmpl w:val="1A547ADC"/>
    <w:lvl w:ilvl="0" w:tplc="7834C87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685B3152"/>
    <w:multiLevelType w:val="hybridMultilevel"/>
    <w:tmpl w:val="983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D48D0"/>
    <w:multiLevelType w:val="hybridMultilevel"/>
    <w:tmpl w:val="4B8000B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6FB6563A"/>
    <w:multiLevelType w:val="hybridMultilevel"/>
    <w:tmpl w:val="6D64372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8" w15:restartNumberingAfterBreak="0">
    <w:nsid w:val="790465DE"/>
    <w:multiLevelType w:val="hybridMultilevel"/>
    <w:tmpl w:val="7F62643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813785614">
    <w:abstractNumId w:val="2"/>
  </w:num>
  <w:num w:numId="2" w16cid:durableId="136608432">
    <w:abstractNumId w:val="30"/>
  </w:num>
  <w:num w:numId="3" w16cid:durableId="768815422">
    <w:abstractNumId w:val="26"/>
  </w:num>
  <w:num w:numId="4" w16cid:durableId="848131542">
    <w:abstractNumId w:val="14"/>
  </w:num>
  <w:num w:numId="5" w16cid:durableId="603616278">
    <w:abstractNumId w:val="4"/>
  </w:num>
  <w:num w:numId="6" w16cid:durableId="1600873764">
    <w:abstractNumId w:val="23"/>
  </w:num>
  <w:num w:numId="7" w16cid:durableId="1217352906">
    <w:abstractNumId w:val="13"/>
  </w:num>
  <w:num w:numId="8" w16cid:durableId="1501655149">
    <w:abstractNumId w:val="38"/>
  </w:num>
  <w:num w:numId="9" w16cid:durableId="1042753614">
    <w:abstractNumId w:val="24"/>
  </w:num>
  <w:num w:numId="10" w16cid:durableId="691033825">
    <w:abstractNumId w:val="18"/>
  </w:num>
  <w:num w:numId="11" w16cid:durableId="707996428">
    <w:abstractNumId w:val="15"/>
  </w:num>
  <w:num w:numId="12" w16cid:durableId="105736506">
    <w:abstractNumId w:val="17"/>
  </w:num>
  <w:num w:numId="13" w16cid:durableId="1851292630">
    <w:abstractNumId w:val="1"/>
  </w:num>
  <w:num w:numId="14" w16cid:durableId="552733631">
    <w:abstractNumId w:val="10"/>
  </w:num>
  <w:num w:numId="15" w16cid:durableId="979845793">
    <w:abstractNumId w:val="31"/>
  </w:num>
  <w:num w:numId="16" w16cid:durableId="193201659">
    <w:abstractNumId w:val="37"/>
  </w:num>
  <w:num w:numId="17" w16cid:durableId="1735004657">
    <w:abstractNumId w:val="33"/>
  </w:num>
  <w:num w:numId="18" w16cid:durableId="458955269">
    <w:abstractNumId w:val="6"/>
  </w:num>
  <w:num w:numId="19" w16cid:durableId="1483501975">
    <w:abstractNumId w:val="28"/>
  </w:num>
  <w:num w:numId="20" w16cid:durableId="1621378802">
    <w:abstractNumId w:val="7"/>
  </w:num>
  <w:num w:numId="21" w16cid:durableId="1546260028">
    <w:abstractNumId w:val="35"/>
  </w:num>
  <w:num w:numId="22" w16cid:durableId="421024257">
    <w:abstractNumId w:val="25"/>
  </w:num>
  <w:num w:numId="23" w16cid:durableId="778186331">
    <w:abstractNumId w:val="3"/>
  </w:num>
  <w:num w:numId="24" w16cid:durableId="558250331">
    <w:abstractNumId w:val="11"/>
  </w:num>
  <w:num w:numId="25" w16cid:durableId="1780027865">
    <w:abstractNumId w:val="12"/>
  </w:num>
  <w:num w:numId="26" w16cid:durableId="1574395319">
    <w:abstractNumId w:val="21"/>
  </w:num>
  <w:num w:numId="27" w16cid:durableId="272447070">
    <w:abstractNumId w:val="32"/>
  </w:num>
  <w:num w:numId="28" w16cid:durableId="2015834690">
    <w:abstractNumId w:val="0"/>
  </w:num>
  <w:num w:numId="29" w16cid:durableId="1668052375">
    <w:abstractNumId w:val="29"/>
  </w:num>
  <w:num w:numId="30" w16cid:durableId="1540776324">
    <w:abstractNumId w:val="8"/>
  </w:num>
  <w:num w:numId="31" w16cid:durableId="1725257224">
    <w:abstractNumId w:val="5"/>
  </w:num>
  <w:num w:numId="32" w16cid:durableId="2133329579">
    <w:abstractNumId w:val="36"/>
  </w:num>
  <w:num w:numId="33" w16cid:durableId="1784377085">
    <w:abstractNumId w:val="27"/>
  </w:num>
  <w:num w:numId="34" w16cid:durableId="1792630583">
    <w:abstractNumId w:val="19"/>
  </w:num>
  <w:num w:numId="35" w16cid:durableId="934553351">
    <w:abstractNumId w:val="16"/>
  </w:num>
  <w:num w:numId="36" w16cid:durableId="538788245">
    <w:abstractNumId w:val="22"/>
  </w:num>
  <w:num w:numId="37" w16cid:durableId="1116027708">
    <w:abstractNumId w:val="9"/>
  </w:num>
  <w:num w:numId="38" w16cid:durableId="843202223">
    <w:abstractNumId w:val="34"/>
  </w:num>
  <w:num w:numId="39" w16cid:durableId="10168139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C6"/>
    <w:rsid w:val="00005FE2"/>
    <w:rsid w:val="00011152"/>
    <w:rsid w:val="0003791B"/>
    <w:rsid w:val="0004115C"/>
    <w:rsid w:val="000573D7"/>
    <w:rsid w:val="00066507"/>
    <w:rsid w:val="0007195C"/>
    <w:rsid w:val="00076486"/>
    <w:rsid w:val="000B5946"/>
    <w:rsid w:val="000D2629"/>
    <w:rsid w:val="000E0C11"/>
    <w:rsid w:val="000F4DF9"/>
    <w:rsid w:val="0010231B"/>
    <w:rsid w:val="00110ABA"/>
    <w:rsid w:val="00111DE5"/>
    <w:rsid w:val="00117CD9"/>
    <w:rsid w:val="00150A64"/>
    <w:rsid w:val="001537D6"/>
    <w:rsid w:val="00170706"/>
    <w:rsid w:val="00182B11"/>
    <w:rsid w:val="00185383"/>
    <w:rsid w:val="00186181"/>
    <w:rsid w:val="001C64DB"/>
    <w:rsid w:val="001D7920"/>
    <w:rsid w:val="001F65C3"/>
    <w:rsid w:val="00200740"/>
    <w:rsid w:val="00226A7F"/>
    <w:rsid w:val="002303BC"/>
    <w:rsid w:val="00243021"/>
    <w:rsid w:val="00266622"/>
    <w:rsid w:val="002757EB"/>
    <w:rsid w:val="00280110"/>
    <w:rsid w:val="00287FF8"/>
    <w:rsid w:val="002972ED"/>
    <w:rsid w:val="002A0130"/>
    <w:rsid w:val="002B30A6"/>
    <w:rsid w:val="002B4A0D"/>
    <w:rsid w:val="002D1AD5"/>
    <w:rsid w:val="002D5838"/>
    <w:rsid w:val="002E4CAE"/>
    <w:rsid w:val="002E5E34"/>
    <w:rsid w:val="002E7691"/>
    <w:rsid w:val="002E7766"/>
    <w:rsid w:val="002F02E5"/>
    <w:rsid w:val="002F2308"/>
    <w:rsid w:val="002F5B0B"/>
    <w:rsid w:val="003338FA"/>
    <w:rsid w:val="00333F61"/>
    <w:rsid w:val="00350D61"/>
    <w:rsid w:val="00364F62"/>
    <w:rsid w:val="00371249"/>
    <w:rsid w:val="003C16BC"/>
    <w:rsid w:val="003D29DA"/>
    <w:rsid w:val="003E05C5"/>
    <w:rsid w:val="003E53CA"/>
    <w:rsid w:val="003E5C7A"/>
    <w:rsid w:val="003E7D9B"/>
    <w:rsid w:val="00401FB6"/>
    <w:rsid w:val="00406EB7"/>
    <w:rsid w:val="004129E2"/>
    <w:rsid w:val="00436519"/>
    <w:rsid w:val="00473A32"/>
    <w:rsid w:val="00486013"/>
    <w:rsid w:val="004A3364"/>
    <w:rsid w:val="004A7978"/>
    <w:rsid w:val="004C5A53"/>
    <w:rsid w:val="004E48E7"/>
    <w:rsid w:val="004F0E21"/>
    <w:rsid w:val="004F1027"/>
    <w:rsid w:val="004F23D6"/>
    <w:rsid w:val="004F3EEA"/>
    <w:rsid w:val="00501683"/>
    <w:rsid w:val="005027AF"/>
    <w:rsid w:val="00510274"/>
    <w:rsid w:val="00512868"/>
    <w:rsid w:val="00513684"/>
    <w:rsid w:val="00515BBB"/>
    <w:rsid w:val="00517C67"/>
    <w:rsid w:val="00521BE2"/>
    <w:rsid w:val="00525EA8"/>
    <w:rsid w:val="0054364C"/>
    <w:rsid w:val="00543F01"/>
    <w:rsid w:val="005659EE"/>
    <w:rsid w:val="00577ABB"/>
    <w:rsid w:val="005929B7"/>
    <w:rsid w:val="005A4A7A"/>
    <w:rsid w:val="005A5479"/>
    <w:rsid w:val="005C4F87"/>
    <w:rsid w:val="005D5118"/>
    <w:rsid w:val="005E31E7"/>
    <w:rsid w:val="006105F3"/>
    <w:rsid w:val="00634867"/>
    <w:rsid w:val="00636F57"/>
    <w:rsid w:val="006418E1"/>
    <w:rsid w:val="00650AA6"/>
    <w:rsid w:val="00656CA6"/>
    <w:rsid w:val="006675D4"/>
    <w:rsid w:val="00676FF5"/>
    <w:rsid w:val="00682FD4"/>
    <w:rsid w:val="006A408A"/>
    <w:rsid w:val="006A6D76"/>
    <w:rsid w:val="006E067E"/>
    <w:rsid w:val="006F1F78"/>
    <w:rsid w:val="00701E3B"/>
    <w:rsid w:val="0070361C"/>
    <w:rsid w:val="007079D1"/>
    <w:rsid w:val="0072532D"/>
    <w:rsid w:val="007324C3"/>
    <w:rsid w:val="00744204"/>
    <w:rsid w:val="00746131"/>
    <w:rsid w:val="00787C5A"/>
    <w:rsid w:val="007935FD"/>
    <w:rsid w:val="00794885"/>
    <w:rsid w:val="00795C11"/>
    <w:rsid w:val="007C0731"/>
    <w:rsid w:val="007C3265"/>
    <w:rsid w:val="007D3D5E"/>
    <w:rsid w:val="007E7103"/>
    <w:rsid w:val="007E769F"/>
    <w:rsid w:val="007F76A3"/>
    <w:rsid w:val="00804ACA"/>
    <w:rsid w:val="008114CA"/>
    <w:rsid w:val="008175A6"/>
    <w:rsid w:val="008205A3"/>
    <w:rsid w:val="008226E2"/>
    <w:rsid w:val="00825AE9"/>
    <w:rsid w:val="00857150"/>
    <w:rsid w:val="00860A31"/>
    <w:rsid w:val="00880B65"/>
    <w:rsid w:val="00881E4F"/>
    <w:rsid w:val="00882C55"/>
    <w:rsid w:val="00883E57"/>
    <w:rsid w:val="00886807"/>
    <w:rsid w:val="00893836"/>
    <w:rsid w:val="008E50D5"/>
    <w:rsid w:val="009052AF"/>
    <w:rsid w:val="00912134"/>
    <w:rsid w:val="00913326"/>
    <w:rsid w:val="00914B3D"/>
    <w:rsid w:val="00915A2E"/>
    <w:rsid w:val="0092084B"/>
    <w:rsid w:val="00920ECC"/>
    <w:rsid w:val="00933415"/>
    <w:rsid w:val="009452BD"/>
    <w:rsid w:val="00954422"/>
    <w:rsid w:val="00957565"/>
    <w:rsid w:val="00967449"/>
    <w:rsid w:val="00995441"/>
    <w:rsid w:val="009A6F99"/>
    <w:rsid w:val="009B17C7"/>
    <w:rsid w:val="009B4171"/>
    <w:rsid w:val="009C42F8"/>
    <w:rsid w:val="009D6322"/>
    <w:rsid w:val="00A10521"/>
    <w:rsid w:val="00A24FBD"/>
    <w:rsid w:val="00A27A04"/>
    <w:rsid w:val="00A33F40"/>
    <w:rsid w:val="00A37B25"/>
    <w:rsid w:val="00A46ABF"/>
    <w:rsid w:val="00A47DBA"/>
    <w:rsid w:val="00A526C6"/>
    <w:rsid w:val="00A60A83"/>
    <w:rsid w:val="00A6156E"/>
    <w:rsid w:val="00AE593E"/>
    <w:rsid w:val="00AF11F5"/>
    <w:rsid w:val="00AF68F6"/>
    <w:rsid w:val="00B00D42"/>
    <w:rsid w:val="00B15E29"/>
    <w:rsid w:val="00B40171"/>
    <w:rsid w:val="00B511D1"/>
    <w:rsid w:val="00B63BA5"/>
    <w:rsid w:val="00B64461"/>
    <w:rsid w:val="00B67DA4"/>
    <w:rsid w:val="00B67F08"/>
    <w:rsid w:val="00BC2EF6"/>
    <w:rsid w:val="00BC36C9"/>
    <w:rsid w:val="00BC4AF9"/>
    <w:rsid w:val="00BD01F2"/>
    <w:rsid w:val="00BD425B"/>
    <w:rsid w:val="00BE038A"/>
    <w:rsid w:val="00BE0C29"/>
    <w:rsid w:val="00BF2539"/>
    <w:rsid w:val="00BF49BA"/>
    <w:rsid w:val="00BF5DDD"/>
    <w:rsid w:val="00C07974"/>
    <w:rsid w:val="00C3559D"/>
    <w:rsid w:val="00C44F1B"/>
    <w:rsid w:val="00C472F6"/>
    <w:rsid w:val="00C62C6B"/>
    <w:rsid w:val="00C713FD"/>
    <w:rsid w:val="00C91771"/>
    <w:rsid w:val="00CB4F8D"/>
    <w:rsid w:val="00CD13B0"/>
    <w:rsid w:val="00CD32D2"/>
    <w:rsid w:val="00CE2441"/>
    <w:rsid w:val="00CF5844"/>
    <w:rsid w:val="00D0040D"/>
    <w:rsid w:val="00D02646"/>
    <w:rsid w:val="00D1463A"/>
    <w:rsid w:val="00D3429B"/>
    <w:rsid w:val="00D57E73"/>
    <w:rsid w:val="00D60759"/>
    <w:rsid w:val="00D8632C"/>
    <w:rsid w:val="00D96963"/>
    <w:rsid w:val="00DB3D4C"/>
    <w:rsid w:val="00DB5AAE"/>
    <w:rsid w:val="00DE07CE"/>
    <w:rsid w:val="00DE1DB9"/>
    <w:rsid w:val="00DF0B66"/>
    <w:rsid w:val="00DF77C1"/>
    <w:rsid w:val="00DF7DB0"/>
    <w:rsid w:val="00E15AB9"/>
    <w:rsid w:val="00E2349A"/>
    <w:rsid w:val="00E24A51"/>
    <w:rsid w:val="00E3723F"/>
    <w:rsid w:val="00E4306D"/>
    <w:rsid w:val="00E448B9"/>
    <w:rsid w:val="00E77A60"/>
    <w:rsid w:val="00E814E4"/>
    <w:rsid w:val="00E93795"/>
    <w:rsid w:val="00EB73EC"/>
    <w:rsid w:val="00EB74B0"/>
    <w:rsid w:val="00EC693C"/>
    <w:rsid w:val="00ED41E1"/>
    <w:rsid w:val="00ED4BC6"/>
    <w:rsid w:val="00EE4151"/>
    <w:rsid w:val="00F06F5D"/>
    <w:rsid w:val="00F15F53"/>
    <w:rsid w:val="00F22CB9"/>
    <w:rsid w:val="00F30B63"/>
    <w:rsid w:val="00F314CE"/>
    <w:rsid w:val="00F36291"/>
    <w:rsid w:val="00F82C83"/>
    <w:rsid w:val="00F83C65"/>
    <w:rsid w:val="00F92056"/>
    <w:rsid w:val="00F92A34"/>
    <w:rsid w:val="00F94495"/>
    <w:rsid w:val="00FA719B"/>
    <w:rsid w:val="00FB3837"/>
    <w:rsid w:val="00FE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7708"/>
  <w15:docId w15:val="{32EA0A21-EB74-450D-8070-51391060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8E7"/>
    <w:pPr>
      <w:spacing w:after="0" w:line="360" w:lineRule="auto"/>
      <w:ind w:firstLine="397"/>
      <w:contextualSpacing/>
      <w:jc w:val="both"/>
    </w:pPr>
    <w:rPr>
      <w:rFonts w:ascii="Times New Roman" w:hAnsi="Times New Roman"/>
      <w:sz w:val="24"/>
    </w:rPr>
  </w:style>
  <w:style w:type="paragraph" w:styleId="Nagwek1">
    <w:name w:val="heading 1"/>
    <w:aliases w:val="Rozdział"/>
    <w:basedOn w:val="Normalny"/>
    <w:next w:val="Normalny"/>
    <w:link w:val="Nagwek1Znak"/>
    <w:uiPriority w:val="9"/>
    <w:qFormat/>
    <w:rsid w:val="00A10521"/>
    <w:pPr>
      <w:keepNext/>
      <w:keepLines/>
      <w:spacing w:before="480" w:after="240"/>
      <w:ind w:left="425" w:hanging="425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rsid w:val="00A105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rsid w:val="00A105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A105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00A105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A105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rsid w:val="00A105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rsid w:val="00A105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rsid w:val="00A105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rsid w:val="00A1052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52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5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52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52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52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5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A10521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A10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1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ysunekopiswyrodkowany">
    <w:name w:val="Rysunek opis wyśrodkowany"/>
    <w:basedOn w:val="Normalny"/>
    <w:qFormat/>
    <w:rsid w:val="00A10521"/>
    <w:pPr>
      <w:ind w:firstLine="0"/>
      <w:jc w:val="center"/>
    </w:pPr>
    <w:rPr>
      <w:i/>
      <w:sz w:val="20"/>
      <w:szCs w:val="20"/>
    </w:rPr>
  </w:style>
  <w:style w:type="paragraph" w:customStyle="1" w:styleId="Rysunekopiswyjustowany">
    <w:name w:val="Rysunek opis wyjustowany"/>
    <w:basedOn w:val="Rysunekopiswyrodkowany"/>
    <w:qFormat/>
    <w:rsid w:val="005929B7"/>
    <w:pPr>
      <w:ind w:left="851" w:hanging="851"/>
      <w:jc w:val="both"/>
    </w:pPr>
  </w:style>
  <w:style w:type="paragraph" w:customStyle="1" w:styleId="Tabelaopis">
    <w:name w:val="Tabela opis"/>
    <w:basedOn w:val="Rysunekopiswyjustowany"/>
    <w:qFormat/>
    <w:rsid w:val="005929B7"/>
    <w:pPr>
      <w:ind w:left="1134" w:hanging="1134"/>
    </w:pPr>
  </w:style>
  <w:style w:type="character" w:styleId="Tekstzastpczy">
    <w:name w:val="Placeholder Text"/>
    <w:basedOn w:val="Domylnaczcionkaakapitu"/>
    <w:uiPriority w:val="99"/>
    <w:semiHidden/>
    <w:rsid w:val="0017070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1707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7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48E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8E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E48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8E7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005FE2"/>
    <w:pPr>
      <w:spacing w:line="240" w:lineRule="auto"/>
      <w:ind w:left="720" w:firstLine="0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27AF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5027A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7DBA"/>
    <w:pPr>
      <w:spacing w:before="240" w:after="0" w:line="259" w:lineRule="auto"/>
      <w:ind w:left="0" w:firstLine="0"/>
      <w:contextualSpacing w:val="0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47DBA"/>
    <w:pPr>
      <w:tabs>
        <w:tab w:val="right" w:leader="dot" w:pos="9061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A47DBA"/>
    <w:rPr>
      <w:color w:val="0000FF" w:themeColor="hyperlink"/>
      <w:u w:val="single"/>
    </w:rPr>
  </w:style>
  <w:style w:type="paragraph" w:customStyle="1" w:styleId="Opiswzoru">
    <w:name w:val="Opis wzoru"/>
    <w:basedOn w:val="Normalny"/>
    <w:link w:val="OpiswzoruZnak"/>
    <w:qFormat/>
    <w:rsid w:val="00200740"/>
    <w:pPr>
      <w:ind w:firstLine="0"/>
    </w:pPr>
    <w:rPr>
      <w:rFonts w:eastAsiaTheme="minorEastAsia"/>
    </w:rPr>
  </w:style>
  <w:style w:type="paragraph" w:customStyle="1" w:styleId="Wzr">
    <w:name w:val="Wzór"/>
    <w:basedOn w:val="Normalny"/>
    <w:link w:val="WzrZnak"/>
    <w:qFormat/>
    <w:rsid w:val="00200740"/>
    <w:pPr>
      <w:tabs>
        <w:tab w:val="center" w:pos="4395"/>
        <w:tab w:val="right" w:pos="9072"/>
      </w:tabs>
      <w:ind w:firstLine="0"/>
    </w:pPr>
  </w:style>
  <w:style w:type="character" w:customStyle="1" w:styleId="OpiswzoruZnak">
    <w:name w:val="Opis wzoru Znak"/>
    <w:basedOn w:val="Domylnaczcionkaakapitu"/>
    <w:link w:val="Opiswzoru"/>
    <w:rsid w:val="00200740"/>
    <w:rPr>
      <w:rFonts w:ascii="Times New Roman" w:eastAsiaTheme="minorEastAsia" w:hAnsi="Times New Roman"/>
      <w:sz w:val="24"/>
    </w:rPr>
  </w:style>
  <w:style w:type="paragraph" w:customStyle="1" w:styleId="Kodrdowy">
    <w:name w:val="Kod źródłowy"/>
    <w:basedOn w:val="Normalny"/>
    <w:link w:val="KodrdowyZnak"/>
    <w:qFormat/>
    <w:rsid w:val="00200740"/>
    <w:pPr>
      <w:spacing w:line="240" w:lineRule="auto"/>
      <w:ind w:firstLine="0"/>
      <w:contextualSpacing w:val="0"/>
      <w:jc w:val="left"/>
    </w:pPr>
    <w:rPr>
      <w:rFonts w:ascii="Courier New" w:eastAsia="Times New Roman" w:hAnsi="Courier New" w:cs="Courier New"/>
      <w:sz w:val="18"/>
      <w:szCs w:val="18"/>
      <w:lang w:eastAsia="pl-PL"/>
    </w:rPr>
  </w:style>
  <w:style w:type="character" w:customStyle="1" w:styleId="WzrZnak">
    <w:name w:val="Wzór Znak"/>
    <w:basedOn w:val="Domylnaczcionkaakapitu"/>
    <w:link w:val="Wzr"/>
    <w:rsid w:val="00200740"/>
    <w:rPr>
      <w:rFonts w:ascii="Times New Roman" w:hAnsi="Times New Roman"/>
      <w:sz w:val="24"/>
    </w:rPr>
  </w:style>
  <w:style w:type="character" w:customStyle="1" w:styleId="KodrdowyZnak">
    <w:name w:val="Kod źródłowy Znak"/>
    <w:basedOn w:val="Domylnaczcionkaakapitu"/>
    <w:link w:val="Kodrdowy"/>
    <w:rsid w:val="00200740"/>
    <w:rPr>
      <w:rFonts w:ascii="Courier New" w:eastAsia="Times New Roman" w:hAnsi="Courier New" w:cs="Courier New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675D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FB3837"/>
    <w:pPr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7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7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797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97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us&#322;aw\Downloads\dyplom_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859C-6694-4CA1-B502-5DEF2D62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dyplom_WE</Template>
  <TotalTime>0</TotalTime>
  <Pages>7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Bogusław Butryło</cp:lastModifiedBy>
  <cp:revision>2</cp:revision>
  <cp:lastPrinted>2019-02-28T13:22:00Z</cp:lastPrinted>
  <dcterms:created xsi:type="dcterms:W3CDTF">2025-10-26T19:06:00Z</dcterms:created>
  <dcterms:modified xsi:type="dcterms:W3CDTF">2025-10-26T19:06:00Z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łaściciel">
    <vt:lpwstr>Andrzej Holiczer</vt:lpwstr>
  </property>
</Properties>
</file>